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463F" w14:textId="77777777" w:rsidR="005C6D45" w:rsidRDefault="008B696C">
      <w:pPr>
        <w:pStyle w:val="Title"/>
        <w:rPr>
          <w:sz w:val="72"/>
          <w:szCs w:val="72"/>
        </w:rPr>
      </w:pPr>
      <w:r>
        <w:rPr>
          <w:sz w:val="72"/>
          <w:szCs w:val="72"/>
        </w:rPr>
        <w:t>Insert</w:t>
      </w:r>
      <w:r w:rsidR="00CC5861">
        <w:rPr>
          <w:sz w:val="72"/>
          <w:szCs w:val="72"/>
        </w:rPr>
        <w:t xml:space="preserve"> your</w:t>
      </w:r>
      <w:r w:rsidR="00BF2331">
        <w:rPr>
          <w:sz w:val="72"/>
          <w:szCs w:val="72"/>
        </w:rPr>
        <w:br/>
      </w:r>
      <w:r w:rsidR="00CC5861">
        <w:rPr>
          <w:sz w:val="72"/>
          <w:szCs w:val="72"/>
        </w:rPr>
        <w:t>first</w:t>
      </w:r>
      <w:r w:rsidR="00BF2331">
        <w:rPr>
          <w:sz w:val="72"/>
          <w:szCs w:val="72"/>
        </w:rPr>
        <w:t xml:space="preserve"> </w:t>
      </w:r>
      <w:r w:rsidR="00217B64">
        <w:rPr>
          <w:sz w:val="72"/>
          <w:szCs w:val="72"/>
        </w:rPr>
        <w:t>t</w:t>
      </w:r>
      <w:r w:rsidR="002F25A8">
        <w:rPr>
          <w:sz w:val="72"/>
          <w:szCs w:val="72"/>
        </w:rPr>
        <w:t xml:space="preserve">able of </w:t>
      </w:r>
      <w:r w:rsidR="00217B64">
        <w:rPr>
          <w:sz w:val="72"/>
          <w:szCs w:val="72"/>
        </w:rPr>
        <w:t>c</w:t>
      </w:r>
      <w:r w:rsidR="002F25A8">
        <w:rPr>
          <w:sz w:val="72"/>
          <w:szCs w:val="72"/>
        </w:rPr>
        <w:t>ontents</w:t>
      </w:r>
    </w:p>
    <w:p w14:paraId="34F1CBAF" w14:textId="77777777" w:rsidR="005C6D45" w:rsidRDefault="002F25A8">
      <w:pPr>
        <w:pStyle w:val="Subtitle"/>
      </w:pPr>
      <w:bookmarkStart w:id="0" w:name="_Hlk487785372"/>
      <w:bookmarkEnd w:id="0"/>
      <w:r>
        <w:t xml:space="preserve">Create, update, and customize </w:t>
      </w:r>
      <w:r w:rsidR="008B696C">
        <w:t>a table of contents</w:t>
      </w:r>
    </w:p>
    <w:p w14:paraId="3B1FC886" w14:textId="77777777" w:rsidR="00617D63" w:rsidRDefault="00AC1EE7">
      <w:r>
        <w:t>You don’t need to wait until your pages are finalized; i</w:t>
      </w:r>
      <w:r w:rsidR="008B696C">
        <w:t xml:space="preserve">nserting a table of contents can be an early step in creating your document. </w:t>
      </w:r>
      <w:r w:rsidR="00980085">
        <w:t>As the pages of your document develop, Word helps you keep the table of contents up to date.</w:t>
      </w:r>
    </w:p>
    <w:p w14:paraId="4D5C8F40" w14:textId="04FF01C0" w:rsidR="005C6D45" w:rsidRDefault="0073562D" w:rsidP="00263938">
      <w:pPr>
        <w:pStyle w:val="TryItBoilerplate"/>
      </w:pPr>
      <w:r>
        <w:t>Thi</w:t>
      </w:r>
      <w:r w:rsidR="002F25A8">
        <w:t xml:space="preserve">s doc isn’t just for reading, it’s for trying too. Watch for the </w:t>
      </w:r>
      <w:r w:rsidR="002F25A8" w:rsidRPr="00D65327">
        <w:rPr>
          <w:rStyle w:val="Emphasis"/>
        </w:rPr>
        <w:t>Try it</w:t>
      </w:r>
      <w:r w:rsidR="002F25A8">
        <w:rPr>
          <w:color w:val="FF0000" w:themeColor="accent2"/>
        </w:rPr>
        <w:t xml:space="preserve"> </w:t>
      </w:r>
      <w:r w:rsidR="002F25A8">
        <w:t>text in red throughout this document so you can learn by doing.</w:t>
      </w:r>
    </w:p>
    <w:p w14:paraId="45F2D9F9" w14:textId="10A0FA47" w:rsidR="00C96FFD" w:rsidRDefault="00C96FFD" w:rsidP="00263938">
      <w:pPr>
        <w:pStyle w:val="TryItBoilerplate"/>
      </w:pPr>
    </w:p>
    <w:sdt>
      <w:sdtPr>
        <w:rPr>
          <w:rFonts w:asciiTheme="minorHAnsi" w:eastAsiaTheme="minorHAnsi" w:hAnsiTheme="minorHAnsi" w:cstheme="minorBidi"/>
          <w:color w:val="auto"/>
          <w:sz w:val="22"/>
          <w:szCs w:val="22"/>
        </w:rPr>
        <w:id w:val="382831279"/>
        <w:docPartObj>
          <w:docPartGallery w:val="Table of Contents"/>
          <w:docPartUnique/>
        </w:docPartObj>
      </w:sdtPr>
      <w:sdtEndPr>
        <w:rPr>
          <w:b/>
          <w:bCs/>
          <w:noProof/>
        </w:rPr>
      </w:sdtEndPr>
      <w:sdtContent>
        <w:p w14:paraId="2301DE3F" w14:textId="33457A10" w:rsidR="00C96FFD" w:rsidRDefault="00C96FFD">
          <w:pPr>
            <w:pStyle w:val="TOCHeading"/>
          </w:pPr>
          <w:r>
            <w:t>Contents</w:t>
          </w:r>
        </w:p>
        <w:p w14:paraId="7A52CEF4" w14:textId="3BE5FFEB" w:rsidR="00C96FFD" w:rsidRDefault="00C96FFD">
          <w:pPr>
            <w:pStyle w:val="TOC1"/>
            <w:tabs>
              <w:tab w:val="right" w:leader="dot" w:pos="9350"/>
            </w:tabs>
            <w:rPr>
              <w:rFonts w:eastAsiaTheme="minorEastAsia"/>
              <w:lang w:val="en-CA" w:eastAsia="en-CA"/>
            </w:rPr>
          </w:pPr>
          <w:r>
            <w:fldChar w:fldCharType="begin"/>
          </w:r>
          <w:r>
            <w:instrText xml:space="preserve"> TOC \o "1-3" \h \z \u </w:instrText>
          </w:r>
          <w:r>
            <w:fldChar w:fldCharType="separate"/>
          </w:r>
          <w:hyperlink w:anchor="_Toc118317732" w:history="1">
            <w:r w:rsidRPr="0056736E">
              <w:rPr>
                <w:rStyle w:val="Hyperlink"/>
              </w:rPr>
              <w:t>Insert a table of contents</w:t>
            </w:r>
            <w:r>
              <w:rPr>
                <w:webHidden/>
              </w:rPr>
              <w:tab/>
            </w:r>
            <w:r>
              <w:rPr>
                <w:webHidden/>
              </w:rPr>
              <w:fldChar w:fldCharType="begin"/>
            </w:r>
            <w:r>
              <w:rPr>
                <w:webHidden/>
              </w:rPr>
              <w:instrText xml:space="preserve"> PAGEREF _Toc118317732 \h </w:instrText>
            </w:r>
            <w:r>
              <w:rPr>
                <w:webHidden/>
              </w:rPr>
            </w:r>
            <w:r>
              <w:rPr>
                <w:webHidden/>
              </w:rPr>
              <w:fldChar w:fldCharType="separate"/>
            </w:r>
            <w:r>
              <w:rPr>
                <w:webHidden/>
              </w:rPr>
              <w:t>1</w:t>
            </w:r>
            <w:r>
              <w:rPr>
                <w:webHidden/>
              </w:rPr>
              <w:fldChar w:fldCharType="end"/>
            </w:r>
          </w:hyperlink>
        </w:p>
        <w:p w14:paraId="55DA589B" w14:textId="1CB042F0" w:rsidR="00C96FFD" w:rsidRDefault="00000000">
          <w:pPr>
            <w:pStyle w:val="TOC1"/>
            <w:tabs>
              <w:tab w:val="right" w:leader="dot" w:pos="9350"/>
            </w:tabs>
            <w:rPr>
              <w:rFonts w:eastAsiaTheme="minorEastAsia"/>
              <w:lang w:val="en-CA" w:eastAsia="en-CA"/>
            </w:rPr>
          </w:pPr>
          <w:hyperlink w:anchor="_Toc118317733" w:history="1">
            <w:r w:rsidR="00C96FFD" w:rsidRPr="0056736E">
              <w:rPr>
                <w:rStyle w:val="Hyperlink"/>
              </w:rPr>
              <w:t>Update when things change</w:t>
            </w:r>
            <w:r w:rsidR="00C96FFD">
              <w:rPr>
                <w:webHidden/>
              </w:rPr>
              <w:tab/>
            </w:r>
            <w:r w:rsidR="00C96FFD">
              <w:rPr>
                <w:webHidden/>
              </w:rPr>
              <w:fldChar w:fldCharType="begin"/>
            </w:r>
            <w:r w:rsidR="00C96FFD">
              <w:rPr>
                <w:webHidden/>
              </w:rPr>
              <w:instrText xml:space="preserve"> PAGEREF _Toc118317733 \h </w:instrText>
            </w:r>
            <w:r w:rsidR="00C96FFD">
              <w:rPr>
                <w:webHidden/>
              </w:rPr>
            </w:r>
            <w:r w:rsidR="00C96FFD">
              <w:rPr>
                <w:webHidden/>
              </w:rPr>
              <w:fldChar w:fldCharType="separate"/>
            </w:r>
            <w:r w:rsidR="00C96FFD">
              <w:rPr>
                <w:webHidden/>
              </w:rPr>
              <w:t>2</w:t>
            </w:r>
            <w:r w:rsidR="00C96FFD">
              <w:rPr>
                <w:webHidden/>
              </w:rPr>
              <w:fldChar w:fldCharType="end"/>
            </w:r>
          </w:hyperlink>
        </w:p>
        <w:p w14:paraId="348616CA" w14:textId="0401D1E3" w:rsidR="00C96FFD" w:rsidRDefault="00000000">
          <w:pPr>
            <w:pStyle w:val="TOC1"/>
            <w:tabs>
              <w:tab w:val="right" w:leader="dot" w:pos="9350"/>
            </w:tabs>
            <w:rPr>
              <w:rFonts w:eastAsiaTheme="minorEastAsia"/>
              <w:lang w:val="en-CA" w:eastAsia="en-CA"/>
            </w:rPr>
          </w:pPr>
          <w:hyperlink w:anchor="_Toc118317734" w:history="1">
            <w:r w:rsidR="00C96FFD" w:rsidRPr="0056736E">
              <w:rPr>
                <w:rStyle w:val="Hyperlink"/>
              </w:rPr>
              <w:t>Dive deeper than Heading 1</w:t>
            </w:r>
            <w:r w:rsidR="00C96FFD">
              <w:rPr>
                <w:webHidden/>
              </w:rPr>
              <w:tab/>
            </w:r>
            <w:r w:rsidR="00C96FFD">
              <w:rPr>
                <w:webHidden/>
              </w:rPr>
              <w:fldChar w:fldCharType="begin"/>
            </w:r>
            <w:r w:rsidR="00C96FFD">
              <w:rPr>
                <w:webHidden/>
              </w:rPr>
              <w:instrText xml:space="preserve"> PAGEREF _Toc118317734 \h </w:instrText>
            </w:r>
            <w:r w:rsidR="00C96FFD">
              <w:rPr>
                <w:webHidden/>
              </w:rPr>
            </w:r>
            <w:r w:rsidR="00C96FFD">
              <w:rPr>
                <w:webHidden/>
              </w:rPr>
              <w:fldChar w:fldCharType="separate"/>
            </w:r>
            <w:r w:rsidR="00C96FFD">
              <w:rPr>
                <w:webHidden/>
              </w:rPr>
              <w:t>3</w:t>
            </w:r>
            <w:r w:rsidR="00C96FFD">
              <w:rPr>
                <w:webHidden/>
              </w:rPr>
              <w:fldChar w:fldCharType="end"/>
            </w:r>
          </w:hyperlink>
        </w:p>
        <w:p w14:paraId="17250D1D" w14:textId="74C8ADB5" w:rsidR="00C96FFD" w:rsidRDefault="00000000">
          <w:pPr>
            <w:pStyle w:val="TOC1"/>
            <w:tabs>
              <w:tab w:val="right" w:leader="dot" w:pos="9350"/>
            </w:tabs>
            <w:rPr>
              <w:rFonts w:eastAsiaTheme="minorEastAsia"/>
              <w:lang w:val="en-CA" w:eastAsia="en-CA"/>
            </w:rPr>
          </w:pPr>
          <w:hyperlink w:anchor="_Toc118317735" w:history="1">
            <w:r w:rsidR="00C96FFD" w:rsidRPr="0056736E">
              <w:rPr>
                <w:rStyle w:val="Hyperlink"/>
              </w:rPr>
              <w:t>Customize your TOC</w:t>
            </w:r>
            <w:r w:rsidR="00C96FFD">
              <w:rPr>
                <w:webHidden/>
              </w:rPr>
              <w:tab/>
            </w:r>
            <w:r w:rsidR="00C96FFD">
              <w:rPr>
                <w:webHidden/>
              </w:rPr>
              <w:fldChar w:fldCharType="begin"/>
            </w:r>
            <w:r w:rsidR="00C96FFD">
              <w:rPr>
                <w:webHidden/>
              </w:rPr>
              <w:instrText xml:space="preserve"> PAGEREF _Toc118317735 \h </w:instrText>
            </w:r>
            <w:r w:rsidR="00C96FFD">
              <w:rPr>
                <w:webHidden/>
              </w:rPr>
            </w:r>
            <w:r w:rsidR="00C96FFD">
              <w:rPr>
                <w:webHidden/>
              </w:rPr>
              <w:fldChar w:fldCharType="separate"/>
            </w:r>
            <w:r w:rsidR="00C96FFD">
              <w:rPr>
                <w:webHidden/>
              </w:rPr>
              <w:t>3</w:t>
            </w:r>
            <w:r w:rsidR="00C96FFD">
              <w:rPr>
                <w:webHidden/>
              </w:rPr>
              <w:fldChar w:fldCharType="end"/>
            </w:r>
          </w:hyperlink>
        </w:p>
        <w:p w14:paraId="0374E130" w14:textId="6974B5D3" w:rsidR="00C96FFD" w:rsidRDefault="00000000">
          <w:pPr>
            <w:pStyle w:val="TOC1"/>
            <w:tabs>
              <w:tab w:val="right" w:leader="dot" w:pos="9350"/>
            </w:tabs>
            <w:rPr>
              <w:rFonts w:eastAsiaTheme="minorEastAsia"/>
              <w:lang w:val="en-CA" w:eastAsia="en-CA"/>
            </w:rPr>
          </w:pPr>
          <w:hyperlink w:anchor="_Toc118317736" w:history="1">
            <w:r w:rsidR="00C96FFD" w:rsidRPr="0056736E">
              <w:rPr>
                <w:rStyle w:val="Hyperlink"/>
              </w:rPr>
              <w:t>Remove a TOC</w:t>
            </w:r>
            <w:r w:rsidR="00C96FFD">
              <w:rPr>
                <w:webHidden/>
              </w:rPr>
              <w:tab/>
            </w:r>
            <w:r w:rsidR="00C96FFD">
              <w:rPr>
                <w:webHidden/>
              </w:rPr>
              <w:fldChar w:fldCharType="begin"/>
            </w:r>
            <w:r w:rsidR="00C96FFD">
              <w:rPr>
                <w:webHidden/>
              </w:rPr>
              <w:instrText xml:space="preserve"> PAGEREF _Toc118317736 \h </w:instrText>
            </w:r>
            <w:r w:rsidR="00C96FFD">
              <w:rPr>
                <w:webHidden/>
              </w:rPr>
            </w:r>
            <w:r w:rsidR="00C96FFD">
              <w:rPr>
                <w:webHidden/>
              </w:rPr>
              <w:fldChar w:fldCharType="separate"/>
            </w:r>
            <w:r w:rsidR="00C96FFD">
              <w:rPr>
                <w:webHidden/>
              </w:rPr>
              <w:t>4</w:t>
            </w:r>
            <w:r w:rsidR="00C96FFD">
              <w:rPr>
                <w:webHidden/>
              </w:rPr>
              <w:fldChar w:fldCharType="end"/>
            </w:r>
          </w:hyperlink>
        </w:p>
        <w:p w14:paraId="35EFA523" w14:textId="24B4505F" w:rsidR="00C96FFD" w:rsidRDefault="00000000">
          <w:pPr>
            <w:pStyle w:val="TOC1"/>
            <w:tabs>
              <w:tab w:val="right" w:leader="dot" w:pos="9350"/>
            </w:tabs>
            <w:rPr>
              <w:rFonts w:eastAsiaTheme="minorEastAsia"/>
              <w:lang w:val="en-CA" w:eastAsia="en-CA"/>
            </w:rPr>
          </w:pPr>
          <w:hyperlink w:anchor="_Toc118317737" w:history="1">
            <w:r w:rsidR="00C96FFD" w:rsidRPr="0056736E">
              <w:rPr>
                <w:rStyle w:val="Hyperlink"/>
              </w:rPr>
              <w:t>Explore more</w:t>
            </w:r>
            <w:r w:rsidR="00C96FFD">
              <w:rPr>
                <w:webHidden/>
              </w:rPr>
              <w:tab/>
            </w:r>
            <w:r w:rsidR="00C96FFD">
              <w:rPr>
                <w:webHidden/>
              </w:rPr>
              <w:fldChar w:fldCharType="begin"/>
            </w:r>
            <w:r w:rsidR="00C96FFD">
              <w:rPr>
                <w:webHidden/>
              </w:rPr>
              <w:instrText xml:space="preserve"> PAGEREF _Toc118317737 \h </w:instrText>
            </w:r>
            <w:r w:rsidR="00C96FFD">
              <w:rPr>
                <w:webHidden/>
              </w:rPr>
            </w:r>
            <w:r w:rsidR="00C96FFD">
              <w:rPr>
                <w:webHidden/>
              </w:rPr>
              <w:fldChar w:fldCharType="separate"/>
            </w:r>
            <w:r w:rsidR="00C96FFD">
              <w:rPr>
                <w:webHidden/>
              </w:rPr>
              <w:t>5</w:t>
            </w:r>
            <w:r w:rsidR="00C96FFD">
              <w:rPr>
                <w:webHidden/>
              </w:rPr>
              <w:fldChar w:fldCharType="end"/>
            </w:r>
          </w:hyperlink>
        </w:p>
        <w:p w14:paraId="459EFA1E" w14:textId="0ED8364E" w:rsidR="00C96FFD" w:rsidRDefault="00000000">
          <w:pPr>
            <w:pStyle w:val="TOC2"/>
            <w:tabs>
              <w:tab w:val="right" w:leader="dot" w:pos="9350"/>
            </w:tabs>
            <w:rPr>
              <w:rFonts w:eastAsiaTheme="minorEastAsia"/>
              <w:noProof/>
              <w:lang w:val="en-CA" w:eastAsia="en-CA"/>
            </w:rPr>
          </w:pPr>
          <w:hyperlink w:anchor="_Toc118317738" w:history="1">
            <w:r w:rsidR="00C96FFD" w:rsidRPr="0056736E">
              <w:rPr>
                <w:rStyle w:val="Hyperlink"/>
                <w:noProof/>
              </w:rPr>
              <w:t>Change text formatting of the TOC entries</w:t>
            </w:r>
            <w:r w:rsidR="00C96FFD">
              <w:rPr>
                <w:noProof/>
                <w:webHidden/>
              </w:rPr>
              <w:tab/>
            </w:r>
            <w:r w:rsidR="00C96FFD">
              <w:rPr>
                <w:noProof/>
                <w:webHidden/>
              </w:rPr>
              <w:fldChar w:fldCharType="begin"/>
            </w:r>
            <w:r w:rsidR="00C96FFD">
              <w:rPr>
                <w:noProof/>
                <w:webHidden/>
              </w:rPr>
              <w:instrText xml:space="preserve"> PAGEREF _Toc118317738 \h </w:instrText>
            </w:r>
            <w:r w:rsidR="00C96FFD">
              <w:rPr>
                <w:noProof/>
                <w:webHidden/>
              </w:rPr>
            </w:r>
            <w:r w:rsidR="00C96FFD">
              <w:rPr>
                <w:noProof/>
                <w:webHidden/>
              </w:rPr>
              <w:fldChar w:fldCharType="separate"/>
            </w:r>
            <w:r w:rsidR="00C96FFD">
              <w:rPr>
                <w:noProof/>
                <w:webHidden/>
              </w:rPr>
              <w:t>5</w:t>
            </w:r>
            <w:r w:rsidR="00C96FFD">
              <w:rPr>
                <w:noProof/>
                <w:webHidden/>
              </w:rPr>
              <w:fldChar w:fldCharType="end"/>
            </w:r>
          </w:hyperlink>
        </w:p>
        <w:p w14:paraId="7EEE38E5" w14:textId="10D5B9FC" w:rsidR="00C96FFD" w:rsidRDefault="00000000">
          <w:pPr>
            <w:pStyle w:val="TOC2"/>
            <w:tabs>
              <w:tab w:val="right" w:leader="dot" w:pos="9350"/>
            </w:tabs>
            <w:rPr>
              <w:rFonts w:eastAsiaTheme="minorEastAsia"/>
              <w:noProof/>
              <w:lang w:val="en-CA" w:eastAsia="en-CA"/>
            </w:rPr>
          </w:pPr>
          <w:hyperlink w:anchor="_Toc118317739" w:history="1">
            <w:r w:rsidR="00C96FFD" w:rsidRPr="0056736E">
              <w:rPr>
                <w:rStyle w:val="Hyperlink"/>
                <w:noProof/>
              </w:rPr>
              <w:t>Change the number of TOC levels</w:t>
            </w:r>
            <w:r w:rsidR="00C96FFD">
              <w:rPr>
                <w:noProof/>
                <w:webHidden/>
              </w:rPr>
              <w:tab/>
            </w:r>
            <w:r w:rsidR="00C96FFD">
              <w:rPr>
                <w:noProof/>
                <w:webHidden/>
              </w:rPr>
              <w:fldChar w:fldCharType="begin"/>
            </w:r>
            <w:r w:rsidR="00C96FFD">
              <w:rPr>
                <w:noProof/>
                <w:webHidden/>
              </w:rPr>
              <w:instrText xml:space="preserve"> PAGEREF _Toc118317739 \h </w:instrText>
            </w:r>
            <w:r w:rsidR="00C96FFD">
              <w:rPr>
                <w:noProof/>
                <w:webHidden/>
              </w:rPr>
            </w:r>
            <w:r w:rsidR="00C96FFD">
              <w:rPr>
                <w:noProof/>
                <w:webHidden/>
              </w:rPr>
              <w:fldChar w:fldCharType="separate"/>
            </w:r>
            <w:r w:rsidR="00C96FFD">
              <w:rPr>
                <w:noProof/>
                <w:webHidden/>
              </w:rPr>
              <w:t>6</w:t>
            </w:r>
            <w:r w:rsidR="00C96FFD">
              <w:rPr>
                <w:noProof/>
                <w:webHidden/>
              </w:rPr>
              <w:fldChar w:fldCharType="end"/>
            </w:r>
          </w:hyperlink>
        </w:p>
        <w:p w14:paraId="1409ADE4" w14:textId="413A8A84" w:rsidR="00C96FFD" w:rsidRDefault="00000000">
          <w:pPr>
            <w:pStyle w:val="TOC1"/>
            <w:tabs>
              <w:tab w:val="right" w:leader="dot" w:pos="9350"/>
            </w:tabs>
            <w:rPr>
              <w:rFonts w:eastAsiaTheme="minorEastAsia"/>
              <w:lang w:val="en-CA" w:eastAsia="en-CA"/>
            </w:rPr>
          </w:pPr>
          <w:hyperlink w:anchor="_Toc118317740" w:history="1">
            <w:r w:rsidR="00C96FFD" w:rsidRPr="0056736E">
              <w:rPr>
                <w:rStyle w:val="Hyperlink"/>
              </w:rPr>
              <w:t>Get help in Word</w:t>
            </w:r>
            <w:r w:rsidR="00C96FFD">
              <w:rPr>
                <w:webHidden/>
              </w:rPr>
              <w:tab/>
            </w:r>
            <w:r w:rsidR="00C96FFD">
              <w:rPr>
                <w:webHidden/>
              </w:rPr>
              <w:fldChar w:fldCharType="begin"/>
            </w:r>
            <w:r w:rsidR="00C96FFD">
              <w:rPr>
                <w:webHidden/>
              </w:rPr>
              <w:instrText xml:space="preserve"> PAGEREF _Toc118317740 \h </w:instrText>
            </w:r>
            <w:r w:rsidR="00C96FFD">
              <w:rPr>
                <w:webHidden/>
              </w:rPr>
            </w:r>
            <w:r w:rsidR="00C96FFD">
              <w:rPr>
                <w:webHidden/>
              </w:rPr>
              <w:fldChar w:fldCharType="separate"/>
            </w:r>
            <w:r w:rsidR="00C96FFD">
              <w:rPr>
                <w:webHidden/>
              </w:rPr>
              <w:t>7</w:t>
            </w:r>
            <w:r w:rsidR="00C96FFD">
              <w:rPr>
                <w:webHidden/>
              </w:rPr>
              <w:fldChar w:fldCharType="end"/>
            </w:r>
          </w:hyperlink>
        </w:p>
        <w:p w14:paraId="19B7DCCC" w14:textId="7DE0C729" w:rsidR="00C96FFD" w:rsidRDefault="00C96FFD">
          <w:r>
            <w:rPr>
              <w:b/>
              <w:bCs/>
              <w:noProof/>
            </w:rPr>
            <w:fldChar w:fldCharType="end"/>
          </w:r>
        </w:p>
      </w:sdtContent>
    </w:sdt>
    <w:p w14:paraId="0AAE40F3" w14:textId="77777777" w:rsidR="00C96FFD" w:rsidRDefault="00C96FFD" w:rsidP="00263938">
      <w:pPr>
        <w:pStyle w:val="TryItBoilerplate"/>
      </w:pPr>
    </w:p>
    <w:p w14:paraId="72F06A88" w14:textId="77777777" w:rsidR="005C6D45" w:rsidRDefault="00257FAA">
      <w:pPr>
        <w:pStyle w:val="Heading1"/>
      </w:pPr>
      <w:bookmarkStart w:id="1" w:name="_Toc118317732"/>
      <w:r>
        <w:lastRenderedPageBreak/>
        <w:t>Insert</w:t>
      </w:r>
      <w:r w:rsidR="002F25A8">
        <w:t xml:space="preserve"> </w:t>
      </w:r>
      <w:r w:rsidR="00643D1A">
        <w:t>a</w:t>
      </w:r>
      <w:r w:rsidR="002F25A8">
        <w:t xml:space="preserve"> </w:t>
      </w:r>
      <w:r w:rsidR="00885CE1">
        <w:t>table of contents</w:t>
      </w:r>
      <w:bookmarkEnd w:id="1"/>
    </w:p>
    <w:p w14:paraId="0C33CCE9" w14:textId="77777777" w:rsidR="005C6D45" w:rsidRDefault="002F25A8">
      <w:r>
        <w:t>To add a TOC</w:t>
      </w:r>
      <w:r w:rsidR="00885CE1">
        <w:t xml:space="preserve"> (short for </w:t>
      </w:r>
      <w:r w:rsidR="00885CE1" w:rsidRPr="00C30889">
        <w:rPr>
          <w:rStyle w:val="QuoteemphasisChar"/>
        </w:rPr>
        <w:t>table of contents</w:t>
      </w:r>
      <w:r w:rsidR="00885CE1">
        <w:t>)</w:t>
      </w:r>
      <w:r>
        <w:t xml:space="preserve">, just decide where you want it. Word will do the heavy lifting. </w:t>
      </w:r>
    </w:p>
    <w:p w14:paraId="3A48B088" w14:textId="77777777" w:rsidR="005C6D45" w:rsidRDefault="002F25A8">
      <w:r>
        <w:rPr>
          <w:rStyle w:val="Emphasis"/>
        </w:rPr>
        <w:t>Try It:</w:t>
      </w:r>
      <w:r>
        <w:t xml:space="preserve"> Hit Enter after </w:t>
      </w:r>
      <w:r w:rsidR="00980085">
        <w:t>the first</w:t>
      </w:r>
      <w:r>
        <w:t xml:space="preserve"> paragraph in this doc to get a new line. Then, go to the </w:t>
      </w:r>
      <w:r>
        <w:rPr>
          <w:rStyle w:val="Strong"/>
        </w:rPr>
        <w:t>References</w:t>
      </w:r>
      <w:r>
        <w:t xml:space="preserve"> tab, select </w:t>
      </w:r>
      <w:r>
        <w:rPr>
          <w:rStyle w:val="Strong"/>
        </w:rPr>
        <w:t>Table of Contents</w:t>
      </w:r>
      <w:r>
        <w:t>, and choose a TOC from the gallery.</w:t>
      </w:r>
    </w:p>
    <w:p w14:paraId="11A9197E" w14:textId="77777777" w:rsidR="003407A9" w:rsidRDefault="006D44C5" w:rsidP="00175643">
      <w:r>
        <w:rPr>
          <w:noProof/>
        </w:rPr>
        <w:drawing>
          <wp:inline distT="0" distB="0" distL="0" distR="0" wp14:anchorId="7F03226D" wp14:editId="364CAB4E">
            <wp:extent cx="3262300" cy="3067050"/>
            <wp:effectExtent l="0" t="0" r="0" b="0"/>
            <wp:docPr id="10" name="Picture 10" descr="A screenshot that shows selecting a table of contents from the galler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7958" cy="3091173"/>
                    </a:xfrm>
                    <a:prstGeom prst="rect">
                      <a:avLst/>
                    </a:prstGeom>
                  </pic:spPr>
                </pic:pic>
              </a:graphicData>
            </a:graphic>
          </wp:inline>
        </w:drawing>
      </w:r>
    </w:p>
    <w:p w14:paraId="1F43A036" w14:textId="77777777" w:rsidR="005C6D45" w:rsidRDefault="002F25A8">
      <w:bookmarkStart w:id="2" w:name="_Toc522551269"/>
      <w:bookmarkStart w:id="3" w:name="_Toc522551307"/>
      <w:bookmarkStart w:id="4" w:name="_Toc522551956"/>
      <w:r w:rsidRPr="00444F02">
        <w:rPr>
          <w:rStyle w:val="QuoteemphasisChar"/>
        </w:rPr>
        <w:t>Voila!</w:t>
      </w:r>
      <w:r>
        <w:t xml:space="preserve"> Word found all the headings in this doc</w:t>
      </w:r>
      <w:r w:rsidR="00885CE1">
        <w:t>ument</w:t>
      </w:r>
      <w:r>
        <w:t xml:space="preserve"> and added a TOC.</w:t>
      </w:r>
    </w:p>
    <w:p w14:paraId="0065FC41" w14:textId="77777777" w:rsidR="005C6D45" w:rsidRDefault="002F25A8" w:rsidP="000F00E7">
      <w:pPr>
        <w:pStyle w:val="Heading1"/>
      </w:pPr>
      <w:bookmarkStart w:id="5" w:name="_Toc118317733"/>
      <w:r>
        <w:t xml:space="preserve">Update when things </w:t>
      </w:r>
      <w:r w:rsidRPr="000F00E7">
        <w:t>change</w:t>
      </w:r>
      <w:bookmarkEnd w:id="2"/>
      <w:bookmarkEnd w:id="3"/>
      <w:bookmarkEnd w:id="4"/>
      <w:bookmarkEnd w:id="5"/>
    </w:p>
    <w:p w14:paraId="638B0BC6" w14:textId="77777777" w:rsidR="005C6D45" w:rsidRDefault="002F25A8">
      <w:r>
        <w:t xml:space="preserve">The heavy lifting doesn’t stop with creating a TOC. Word is smart enough to keep track of where things are, so you don’t have to. When things change, just update the TOC. </w:t>
      </w:r>
    </w:p>
    <w:p w14:paraId="684F93AE" w14:textId="77777777" w:rsidR="005C6D45" w:rsidRDefault="002F25A8">
      <w:r>
        <w:rPr>
          <w:rStyle w:val="Emphasis"/>
        </w:rPr>
        <w:t>Try It:</w:t>
      </w:r>
      <w:r>
        <w:t xml:space="preserve"> Update your TOC.</w:t>
      </w:r>
    </w:p>
    <w:p w14:paraId="4FE15FE3" w14:textId="77777777" w:rsidR="005C6D45" w:rsidRDefault="002F25A8">
      <w:pPr>
        <w:pStyle w:val="ListNumber"/>
        <w:numPr>
          <w:ilvl w:val="0"/>
          <w:numId w:val="31"/>
        </w:numPr>
      </w:pPr>
      <w:r>
        <w:t xml:space="preserve">Place your cursor after the paragraph </w:t>
      </w:r>
      <w:r w:rsidR="00980085">
        <w:t>that ends with, “</w:t>
      </w:r>
      <w:r w:rsidR="003407A9" w:rsidRPr="003407A9">
        <w:t>When things change, just update the TOC</w:t>
      </w:r>
      <w:r w:rsidR="00980085">
        <w:t>” (above),</w:t>
      </w:r>
      <w:r>
        <w:t xml:space="preserve"> and then hit Ctrl+Enter to </w:t>
      </w:r>
      <w:r w:rsidR="001B2338">
        <w:t>push</w:t>
      </w:r>
      <w:r w:rsidR="00444F02">
        <w:t xml:space="preserve"> </w:t>
      </w:r>
      <w:r w:rsidR="00980085">
        <w:t>this section</w:t>
      </w:r>
      <w:r w:rsidR="00444F02">
        <w:t xml:space="preserve"> </w:t>
      </w:r>
      <w:r w:rsidR="001B2338">
        <w:t>onto page 3</w:t>
      </w:r>
      <w:r>
        <w:t xml:space="preserve">. </w:t>
      </w:r>
    </w:p>
    <w:p w14:paraId="142873F7" w14:textId="77777777" w:rsidR="005C6D45" w:rsidRDefault="00885CE1" w:rsidP="006D44C5">
      <w:pPr>
        <w:pStyle w:val="ListNumber"/>
      </w:pPr>
      <w:r>
        <w:t xml:space="preserve">Go to your TOC and click anywhere in it. Then </w:t>
      </w:r>
      <w:r w:rsidR="002F25A8">
        <w:t xml:space="preserve">click </w:t>
      </w:r>
      <w:r w:rsidR="002F25A8">
        <w:rPr>
          <w:rStyle w:val="Strong"/>
        </w:rPr>
        <w:t>Update Table</w:t>
      </w:r>
      <w:r w:rsidR="002F25A8">
        <w:t xml:space="preserve">, and click </w:t>
      </w:r>
      <w:r w:rsidR="002F25A8">
        <w:rPr>
          <w:rStyle w:val="Strong"/>
        </w:rPr>
        <w:t>OK</w:t>
      </w:r>
      <w:r w:rsidR="00444F02">
        <w:t xml:space="preserve"> (</w:t>
      </w:r>
      <w:r w:rsidR="00444F02" w:rsidRPr="00444F02">
        <w:rPr>
          <w:rStyle w:val="Strong"/>
        </w:rPr>
        <w:t>Update page numbers only</w:t>
      </w:r>
      <w:r w:rsidR="00444F02">
        <w:t xml:space="preserve"> </w:t>
      </w:r>
      <w:r w:rsidR="00A87896">
        <w:t xml:space="preserve">is </w:t>
      </w:r>
      <w:r w:rsidR="00444F02">
        <w:t>selected by default).</w:t>
      </w:r>
    </w:p>
    <w:p w14:paraId="6EF57ECE" w14:textId="77777777" w:rsidR="003407A9" w:rsidRDefault="003407A9">
      <w:pPr>
        <w:pStyle w:val="ListParagraph"/>
      </w:pPr>
      <w:r>
        <w:rPr>
          <w:noProof/>
        </w:rPr>
        <w:drawing>
          <wp:inline distT="0" distB="0" distL="0" distR="0" wp14:anchorId="3654A4FB" wp14:editId="6849FC42">
            <wp:extent cx="2852006" cy="1719470"/>
            <wp:effectExtent l="0" t="0" r="5715" b="0"/>
            <wp:docPr id="1" name="Picture 1" descr="A screenshot that shows clicking OK in the Updat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7280" cy="1746765"/>
                    </a:xfrm>
                    <a:prstGeom prst="rect">
                      <a:avLst/>
                    </a:prstGeom>
                  </pic:spPr>
                </pic:pic>
              </a:graphicData>
            </a:graphic>
          </wp:inline>
        </w:drawing>
      </w:r>
    </w:p>
    <w:p w14:paraId="5B0E87E4" w14:textId="77777777" w:rsidR="005C6D45" w:rsidRDefault="002F25A8">
      <w:r>
        <w:t xml:space="preserve">Word </w:t>
      </w:r>
      <w:r w:rsidR="00980085">
        <w:t xml:space="preserve">updated the entry for </w:t>
      </w:r>
      <w:r w:rsidR="00980085" w:rsidRPr="00DF0FDA">
        <w:rPr>
          <w:rStyle w:val="QuoteemphasisChar"/>
        </w:rPr>
        <w:t>Update when things change</w:t>
      </w:r>
      <w:r w:rsidR="00980085">
        <w:t xml:space="preserve"> from </w:t>
      </w:r>
      <w:r w:rsidR="00980085" w:rsidRPr="00A87896">
        <w:rPr>
          <w:rStyle w:val="QuoteemphasisChar"/>
        </w:rPr>
        <w:t>page 2</w:t>
      </w:r>
      <w:r w:rsidR="00980085">
        <w:t xml:space="preserve"> to </w:t>
      </w:r>
      <w:r w:rsidR="00980085" w:rsidRPr="00A87896">
        <w:rPr>
          <w:rStyle w:val="QuoteemphasisChar"/>
        </w:rPr>
        <w:t>page 3</w:t>
      </w:r>
      <w:r>
        <w:t xml:space="preserve">. </w:t>
      </w:r>
    </w:p>
    <w:p w14:paraId="578014C3" w14:textId="77777777" w:rsidR="005C6D45" w:rsidRPr="000F00E7" w:rsidRDefault="002F25A8" w:rsidP="000F00E7">
      <w:pPr>
        <w:pBdr>
          <w:bottom w:val="single" w:sz="18" w:space="1" w:color="2B579A" w:themeColor="accent5"/>
        </w:pBdr>
        <w:rPr>
          <w:rFonts w:asciiTheme="majorHAnsi" w:eastAsiaTheme="majorEastAsia" w:hAnsiTheme="majorHAnsi" w:cstheme="majorBidi"/>
          <w:color w:val="3B3838" w:themeColor="background2" w:themeShade="40"/>
          <w:kern w:val="28"/>
          <w:sz w:val="52"/>
          <w:szCs w:val="52"/>
          <w14:ligatures w14:val="standard"/>
          <w14:numForm w14:val="oldStyle"/>
        </w:rPr>
      </w:pPr>
      <w:r w:rsidRPr="000F00E7">
        <w:rPr>
          <w:rFonts w:asciiTheme="majorHAnsi" w:eastAsiaTheme="majorEastAsia" w:hAnsiTheme="majorHAnsi" w:cstheme="majorBidi"/>
          <w:color w:val="3B3838" w:themeColor="background2" w:themeShade="40"/>
          <w:kern w:val="28"/>
          <w:sz w:val="52"/>
          <w:szCs w:val="52"/>
          <w14:ligatures w14:val="standard"/>
          <w14:numForm w14:val="oldStyle"/>
        </w:rPr>
        <w:t>Use styles for headings</w:t>
      </w:r>
    </w:p>
    <w:p w14:paraId="67A95BFF" w14:textId="77777777" w:rsidR="005C6D45" w:rsidRDefault="002F25A8">
      <w:r>
        <w:t xml:space="preserve">The TOC magic is in the styles that are used to format headings. The heading for this section, </w:t>
      </w:r>
      <w:r w:rsidRPr="00980085">
        <w:rPr>
          <w:rStyle w:val="QuoteemphasisChar"/>
        </w:rPr>
        <w:t>Use styles for headings</w:t>
      </w:r>
      <w:r>
        <w:t>, might look like a heading, but it doesn’t act like one</w:t>
      </w:r>
      <w:r w:rsidR="00016748">
        <w:t>. I</w:t>
      </w:r>
      <w:r w:rsidR="00AC1EE7">
        <w:t xml:space="preserve">t’s formatted in pieces (font size, underline) instead of being formatted </w:t>
      </w:r>
      <w:r w:rsidR="00016748">
        <w:t>with a style</w:t>
      </w:r>
      <w:r>
        <w:t>. See how it’s not in the TOC you added? To add a heading to a TOC, it needs to be formatted with the Heading 1 style.</w:t>
      </w:r>
    </w:p>
    <w:p w14:paraId="673B39B3" w14:textId="77777777" w:rsidR="005C6D45" w:rsidRDefault="002F25A8">
      <w:r>
        <w:rPr>
          <w:rStyle w:val="Emphasis"/>
        </w:rPr>
        <w:t>Try It:</w:t>
      </w:r>
      <w:r>
        <w:t xml:space="preserve"> </w:t>
      </w:r>
      <w:r w:rsidR="00A87896">
        <w:t>Update the style, and then update the TOC.</w:t>
      </w:r>
    </w:p>
    <w:p w14:paraId="66216FBA" w14:textId="77777777" w:rsidR="005C6D45" w:rsidRDefault="00A87896">
      <w:pPr>
        <w:pStyle w:val="ListNumber"/>
        <w:numPr>
          <w:ilvl w:val="0"/>
          <w:numId w:val="32"/>
        </w:numPr>
      </w:pPr>
      <w:r>
        <w:t>Click in the heading above (</w:t>
      </w:r>
      <w:r w:rsidRPr="00BE45C8">
        <w:rPr>
          <w:rStyle w:val="QuoteemphasisChar"/>
        </w:rPr>
        <w:t>Use styles for headings</w:t>
      </w:r>
      <w:r>
        <w:t>)—be sure to just click, don’t select anything</w:t>
      </w:r>
      <w:r w:rsidR="002F25A8">
        <w:t>.</w:t>
      </w:r>
    </w:p>
    <w:p w14:paraId="2BC81B66" w14:textId="77777777" w:rsidR="00A87896" w:rsidRDefault="00A87896">
      <w:pPr>
        <w:pStyle w:val="ListNumber"/>
        <w:numPr>
          <w:ilvl w:val="0"/>
          <w:numId w:val="32"/>
        </w:numPr>
      </w:pPr>
      <w:r>
        <w:t xml:space="preserve">On the </w:t>
      </w:r>
      <w:r>
        <w:rPr>
          <w:rStyle w:val="Strong"/>
        </w:rPr>
        <w:t>Home</w:t>
      </w:r>
      <w:r>
        <w:t xml:space="preserve"> tab, find </w:t>
      </w:r>
      <w:r>
        <w:rPr>
          <w:rStyle w:val="Strong"/>
        </w:rPr>
        <w:t>Styles</w:t>
      </w:r>
      <w:r>
        <w:t xml:space="preserve">, and click </w:t>
      </w:r>
      <w:r>
        <w:rPr>
          <w:rStyle w:val="Strong"/>
        </w:rPr>
        <w:t>Heading 1</w:t>
      </w:r>
      <w:r>
        <w:t xml:space="preserve"> (keyboard shortcut</w:t>
      </w:r>
      <w:r w:rsidR="00FB5B59">
        <w:t>:</w:t>
      </w:r>
      <w:r>
        <w:t xml:space="preserve"> Alt+Ctrl+1).</w:t>
      </w:r>
    </w:p>
    <w:p w14:paraId="36CFCFF4" w14:textId="77777777" w:rsidR="005C6D45" w:rsidRDefault="002F25A8">
      <w:pPr>
        <w:pStyle w:val="ListNumber"/>
        <w:numPr>
          <w:ilvl w:val="0"/>
          <w:numId w:val="32"/>
        </w:numPr>
      </w:pPr>
      <w:r>
        <w:t xml:space="preserve">Update your TOC like you did before, but this time, select </w:t>
      </w:r>
      <w:r>
        <w:rPr>
          <w:rStyle w:val="Strong"/>
        </w:rPr>
        <w:t>Update entire table</w:t>
      </w:r>
      <w:r>
        <w:t xml:space="preserve"> </w:t>
      </w:r>
      <w:r w:rsidR="00BE45C8">
        <w:t xml:space="preserve">(instead of </w:t>
      </w:r>
      <w:r w:rsidR="00BE45C8" w:rsidRPr="00444F02">
        <w:rPr>
          <w:rStyle w:val="Strong"/>
        </w:rPr>
        <w:t>Update page numbers only</w:t>
      </w:r>
      <w:r w:rsidR="00BE45C8">
        <w:t xml:space="preserve">) </w:t>
      </w:r>
      <w:r>
        <w:t xml:space="preserve">since more than the page numbers changed. </w:t>
      </w:r>
    </w:p>
    <w:p w14:paraId="5D698A72" w14:textId="77777777" w:rsidR="005C6D45" w:rsidRDefault="002F25A8">
      <w:r>
        <w:t xml:space="preserve">Now Word knows </w:t>
      </w:r>
      <w:r w:rsidR="00BE45C8">
        <w:t xml:space="preserve">that paragraph is </w:t>
      </w:r>
      <w:r>
        <w:t xml:space="preserve">a heading, and includes it in the TOC. </w:t>
      </w:r>
    </w:p>
    <w:p w14:paraId="34F12A35" w14:textId="77777777" w:rsidR="005C6D45" w:rsidRDefault="002F25A8">
      <w:pPr>
        <w:pStyle w:val="Heading1"/>
      </w:pPr>
      <w:bookmarkStart w:id="6" w:name="_Toc522551271"/>
      <w:bookmarkStart w:id="7" w:name="_Toc522551309"/>
      <w:bookmarkStart w:id="8" w:name="_Toc522551958"/>
      <w:bookmarkStart w:id="9" w:name="_Toc118317734"/>
      <w:r>
        <w:t>Dive deeper than Heading 1</w:t>
      </w:r>
      <w:bookmarkEnd w:id="6"/>
      <w:bookmarkEnd w:id="7"/>
      <w:bookmarkEnd w:id="8"/>
      <w:bookmarkEnd w:id="9"/>
    </w:p>
    <w:p w14:paraId="22ECF139" w14:textId="77777777" w:rsidR="005C6D45" w:rsidRDefault="002F25A8">
      <w:r>
        <w:t xml:space="preserve">Want more levels in your TOC? That’s where the rest of the Heading styles come in. Mark subheadings </w:t>
      </w:r>
      <w:r w:rsidR="005509B2">
        <w:t xml:space="preserve">in your document </w:t>
      </w:r>
      <w:r>
        <w:t xml:space="preserve">with Heading 2, lower-level headings with Heading 3, and so on. </w:t>
      </w:r>
    </w:p>
    <w:p w14:paraId="76EED37F" w14:textId="77777777" w:rsidR="005C6D45" w:rsidRDefault="002F25A8">
      <w:r>
        <w:rPr>
          <w:rStyle w:val="Emphasis"/>
        </w:rPr>
        <w:t>Try It:</w:t>
      </w:r>
      <w:r>
        <w:t xml:space="preserve"> Apply </w:t>
      </w:r>
      <w:r w:rsidRPr="005509B2">
        <w:rPr>
          <w:rStyle w:val="Strong"/>
        </w:rPr>
        <w:t>Heading 2</w:t>
      </w:r>
      <w:r>
        <w:t xml:space="preserve"> to the paragraph below (</w:t>
      </w:r>
      <w:r w:rsidRPr="00DF0FDA">
        <w:rPr>
          <w:rStyle w:val="QuoteemphasisChar"/>
        </w:rPr>
        <w:t>Add a Level 2 TOC entry</w:t>
      </w:r>
      <w:r>
        <w:t>)</w:t>
      </w:r>
      <w:r w:rsidR="005509B2">
        <w:t>,</w:t>
      </w:r>
      <w:r>
        <w:t xml:space="preserve"> and </w:t>
      </w:r>
      <w:r w:rsidR="005509B2">
        <w:t xml:space="preserve">then </w:t>
      </w:r>
      <w:r>
        <w:t xml:space="preserve">update your TOC like you did before. </w:t>
      </w:r>
      <w:r w:rsidR="005509B2">
        <w:t>Remember</w:t>
      </w:r>
      <w:r>
        <w:t xml:space="preserve"> to update the entire table!</w:t>
      </w:r>
    </w:p>
    <w:p w14:paraId="4334AD64" w14:textId="77777777" w:rsidR="005C6D45" w:rsidRDefault="002F25A8" w:rsidP="000F00E7">
      <w:r>
        <w:t xml:space="preserve">Add a Level 2 TOC entry </w:t>
      </w:r>
    </w:p>
    <w:p w14:paraId="56ECB1B7" w14:textId="77777777" w:rsidR="00BE45C8" w:rsidRDefault="00BE45C8" w:rsidP="00BE45C8">
      <w:bookmarkStart w:id="10" w:name="_Toc522551959"/>
      <w:r>
        <w:rPr>
          <w:rStyle w:val="Strong"/>
        </w:rPr>
        <w:t>Under the hood</w:t>
      </w:r>
      <w:r>
        <w:t xml:space="preserve">: Heading styles hold formatting, font, size, color, and more. They also hold a paragraph format known as an </w:t>
      </w:r>
      <w:r w:rsidRPr="00BE45C8">
        <w:rPr>
          <w:rStyle w:val="QuoteemphasisChar"/>
        </w:rPr>
        <w:t>outline level</w:t>
      </w:r>
      <w:r>
        <w:t xml:space="preserve">, which is picked up by the TOC. </w:t>
      </w:r>
    </w:p>
    <w:p w14:paraId="516A91E5" w14:textId="77777777" w:rsidR="005C6D45" w:rsidRDefault="002F25A8">
      <w:pPr>
        <w:pStyle w:val="Heading1"/>
      </w:pPr>
      <w:bookmarkStart w:id="11" w:name="_Toc118317735"/>
      <w:r>
        <w:t>Customize your TOC</w:t>
      </w:r>
      <w:bookmarkEnd w:id="10"/>
      <w:bookmarkEnd w:id="11"/>
    </w:p>
    <w:p w14:paraId="006BE4EC" w14:textId="77777777" w:rsidR="005C6D45" w:rsidRDefault="002F25A8">
      <w:r>
        <w:t xml:space="preserve">The space between an entry and its page number in a TOC is known as a </w:t>
      </w:r>
      <w:r w:rsidRPr="009200C1">
        <w:rPr>
          <w:rStyle w:val="QuoteemphasisChar"/>
        </w:rPr>
        <w:t>tab leader</w:t>
      </w:r>
      <w:r>
        <w:t>. By default, Word makes the tab leader a row of dots (dot leader), but you can easily switch to something else, like an underline. You don’t need to start over—you don’t even need to select the TOC. Word knows where it is. Just use the Custom TOC option to make this type of change, and Word will do its thing.</w:t>
      </w:r>
    </w:p>
    <w:p w14:paraId="4639E656" w14:textId="77777777" w:rsidR="005C6D45" w:rsidRDefault="002F25A8">
      <w:r>
        <w:rPr>
          <w:rStyle w:val="Emphasis"/>
        </w:rPr>
        <w:t>Try It:</w:t>
      </w:r>
      <w:r>
        <w:t xml:space="preserve"> Change the dot leader to an underline.</w:t>
      </w:r>
    </w:p>
    <w:p w14:paraId="3646385A" w14:textId="77777777" w:rsidR="005C6D45" w:rsidRDefault="002F25A8">
      <w:pPr>
        <w:pStyle w:val="ListNumber"/>
        <w:numPr>
          <w:ilvl w:val="0"/>
          <w:numId w:val="27"/>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3EECA219" w14:textId="77777777" w:rsidR="005C6D45" w:rsidRDefault="002F25A8">
      <w:pPr>
        <w:pStyle w:val="ListNumber"/>
        <w:keepNext/>
        <w:numPr>
          <w:ilvl w:val="0"/>
          <w:numId w:val="27"/>
        </w:numPr>
      </w:pPr>
      <w:r>
        <w:t xml:space="preserve">From the list of </w:t>
      </w:r>
      <w:r>
        <w:rPr>
          <w:rStyle w:val="Strong"/>
        </w:rPr>
        <w:t>Tab Leader</w:t>
      </w:r>
      <w:r>
        <w:t xml:space="preserve"> options, select </w:t>
      </w:r>
      <w:r>
        <w:rPr>
          <w:rStyle w:val="Strong"/>
        </w:rPr>
        <w:t>Line</w:t>
      </w:r>
      <w:r>
        <w:t xml:space="preserve"> (last choice in the list), and click </w:t>
      </w:r>
      <w:r>
        <w:rPr>
          <w:rStyle w:val="Strong"/>
        </w:rPr>
        <w:t>OK</w:t>
      </w:r>
      <w:r>
        <w:t>.</w:t>
      </w:r>
    </w:p>
    <w:p w14:paraId="171364EA" w14:textId="77777777" w:rsidR="005C6D45" w:rsidRDefault="002F25A8">
      <w:pPr>
        <w:pStyle w:val="ListParagraph"/>
      </w:pPr>
      <w:r>
        <w:t xml:space="preserve"> </w:t>
      </w:r>
      <w:r w:rsidR="006D44C5" w:rsidRPr="00C43337">
        <w:rPr>
          <w:noProof/>
          <w:highlight w:val="yellow"/>
        </w:rPr>
        <w:drawing>
          <wp:inline distT="0" distB="0" distL="0" distR="0" wp14:anchorId="795F7053" wp14:editId="5D65261F">
            <wp:extent cx="2539928" cy="3236976"/>
            <wp:effectExtent l="0" t="0" r="0" b="1905"/>
            <wp:docPr id="12" name="Picture 12" descr="A screenshot that shows selecting underline as a tab leader in th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9928" cy="3236976"/>
                    </a:xfrm>
                    <a:prstGeom prst="rect">
                      <a:avLst/>
                    </a:prstGeom>
                  </pic:spPr>
                </pic:pic>
              </a:graphicData>
            </a:graphic>
          </wp:inline>
        </w:drawing>
      </w:r>
    </w:p>
    <w:p w14:paraId="5E131197" w14:textId="77777777" w:rsidR="005C6D45" w:rsidRDefault="002F25A8">
      <w:pPr>
        <w:pStyle w:val="ListNumber"/>
        <w:numPr>
          <w:ilvl w:val="0"/>
          <w:numId w:val="27"/>
        </w:numPr>
      </w:pPr>
      <w:r>
        <w:t xml:space="preserve">When you’re prompted to replace the TOC, click </w:t>
      </w:r>
      <w:r>
        <w:rPr>
          <w:rStyle w:val="Strong"/>
        </w:rPr>
        <w:t>Yes</w:t>
      </w:r>
      <w:r>
        <w:t xml:space="preserve">. </w:t>
      </w:r>
    </w:p>
    <w:p w14:paraId="1C96AA9F" w14:textId="77777777" w:rsidR="005C6D45" w:rsidRDefault="006D44C5">
      <w:pPr>
        <w:pStyle w:val="ListParagraph"/>
      </w:pPr>
      <w:r w:rsidRPr="00CE6711">
        <w:rPr>
          <w:noProof/>
        </w:rPr>
        <w:drawing>
          <wp:inline distT="0" distB="0" distL="0" distR="0" wp14:anchorId="0C746AC7" wp14:editId="6930FCE7">
            <wp:extent cx="2743200" cy="1007885"/>
            <wp:effectExtent l="0" t="0" r="0" b="1905"/>
            <wp:docPr id="14" name="Picture 14" descr="A screenshot that shows clicking Yes to replace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3200" cy="1007885"/>
                    </a:xfrm>
                    <a:prstGeom prst="rect">
                      <a:avLst/>
                    </a:prstGeom>
                  </pic:spPr>
                </pic:pic>
              </a:graphicData>
            </a:graphic>
          </wp:inline>
        </w:drawing>
      </w:r>
    </w:p>
    <w:p w14:paraId="5B1C444A" w14:textId="77777777" w:rsidR="005C6D45" w:rsidRDefault="002F25A8">
      <w:r>
        <w:t xml:space="preserve">And just like that, Word found your TOC and changed the tab leader from dots to an underline. </w:t>
      </w:r>
    </w:p>
    <w:p w14:paraId="6674C35E" w14:textId="77777777" w:rsidR="005C6D45" w:rsidRDefault="002F25A8">
      <w:pPr>
        <w:pStyle w:val="Heading1"/>
      </w:pPr>
      <w:bookmarkStart w:id="12" w:name="_Toc522551960"/>
      <w:bookmarkStart w:id="13" w:name="_Toc118317736"/>
      <w:r>
        <w:t>Remove a TOC</w:t>
      </w:r>
      <w:bookmarkEnd w:id="12"/>
      <w:bookmarkEnd w:id="13"/>
    </w:p>
    <w:p w14:paraId="2877C9FD" w14:textId="77777777" w:rsidR="005C6D45" w:rsidRDefault="002F25A8">
      <w:r>
        <w:t xml:space="preserve">You can’t delete a TOC like you can a picture or other things in a doc. Well, you can, but if you do it too many times, your TOC can get out of whack. Remember the heavy lifting Word does for you? All the </w:t>
      </w:r>
      <w:r w:rsidR="0006567E">
        <w:t>scaffolding</w:t>
      </w:r>
      <w:r>
        <w:t xml:space="preserve"> needs to be removed too. Tell Word to remove the TOC, and </w:t>
      </w:r>
      <w:r w:rsidR="00E142DA">
        <w:t>Word will clean up after itself.</w:t>
      </w:r>
      <w:r>
        <w:t xml:space="preserve"> </w:t>
      </w:r>
    </w:p>
    <w:p w14:paraId="168CA469" w14:textId="77777777" w:rsidR="005C6D45" w:rsidRDefault="002F25A8" w:rsidP="00E142DA">
      <w:r>
        <w:rPr>
          <w:rStyle w:val="Emphasis"/>
        </w:rPr>
        <w:t>Try It:</w:t>
      </w:r>
      <w:r>
        <w:t xml:space="preserve"> On the </w:t>
      </w:r>
      <w:r>
        <w:rPr>
          <w:rStyle w:val="Strong"/>
        </w:rPr>
        <w:t>References</w:t>
      </w:r>
      <w:r>
        <w:t xml:space="preserve"> tab, click </w:t>
      </w:r>
      <w:r>
        <w:rPr>
          <w:rStyle w:val="Strong"/>
        </w:rPr>
        <w:t>Table of Contents</w:t>
      </w:r>
      <w:r>
        <w:t xml:space="preserve">, and then near the bottom, click </w:t>
      </w:r>
      <w:r>
        <w:rPr>
          <w:rStyle w:val="Strong"/>
        </w:rPr>
        <w:t>Remove Table of Contents</w:t>
      </w:r>
      <w:r>
        <w:t xml:space="preserve">. </w:t>
      </w:r>
    </w:p>
    <w:p w14:paraId="2C8C1E25" w14:textId="77777777" w:rsidR="005C6D45" w:rsidRDefault="002F25A8">
      <w:r w:rsidRPr="007B07DE">
        <w:rPr>
          <w:rStyle w:val="QuoteemphasisChar"/>
        </w:rPr>
        <w:t>Poof!</w:t>
      </w:r>
      <w:r>
        <w:t xml:space="preserve"> The TOC</w:t>
      </w:r>
      <w:r w:rsidR="009200C1">
        <w:t>,</w:t>
      </w:r>
      <w:r>
        <w:t xml:space="preserve"> and the stuff to make it work</w:t>
      </w:r>
      <w:r w:rsidR="009200C1">
        <w:t>,</w:t>
      </w:r>
      <w:r>
        <w:t xml:space="preserve"> are gone from the doc</w:t>
      </w:r>
      <w:r w:rsidR="00E142DA">
        <w:t>ument</w:t>
      </w:r>
      <w:r>
        <w:t>. But you can add your TOC back any time</w:t>
      </w:r>
      <w:r w:rsidR="007B07DE">
        <w:t>,</w:t>
      </w:r>
      <w:r>
        <w:t xml:space="preserve"> in any location. Word will remember everything you did—even your change to the tab leader. </w:t>
      </w:r>
    </w:p>
    <w:p w14:paraId="166D4EA8" w14:textId="77777777" w:rsidR="005C6D45" w:rsidRDefault="002F25A8">
      <w:r w:rsidRPr="00D65327">
        <w:rPr>
          <w:rStyle w:val="Strong"/>
        </w:rPr>
        <w:t xml:space="preserve">Under the hood: </w:t>
      </w:r>
      <w:r>
        <w:t xml:space="preserve">The </w:t>
      </w:r>
      <w:r w:rsidR="0006567E">
        <w:t>stuff</w:t>
      </w:r>
      <w:r>
        <w:t xml:space="preserve"> Word removes is a collection of hidden bookmarks that keep track of the heading text and page number shown in the TOC. </w:t>
      </w:r>
    </w:p>
    <w:p w14:paraId="7A6F3501" w14:textId="77777777" w:rsidR="005C6D45" w:rsidRDefault="002F25A8">
      <w:pPr>
        <w:pStyle w:val="Heading1"/>
      </w:pPr>
      <w:bookmarkStart w:id="14" w:name="_Toc118317737"/>
      <w:r>
        <w:t>Explore more</w:t>
      </w:r>
      <w:bookmarkEnd w:id="14"/>
      <w:r>
        <w:t xml:space="preserve"> </w:t>
      </w:r>
    </w:p>
    <w:p w14:paraId="17516D7D" w14:textId="77777777" w:rsidR="00FB35C9" w:rsidRDefault="002F25A8">
      <w:r>
        <w:t>If you want to customize your TOC even more, give these a try. (If you didn’t add your TOC back, do that now. You can add it above this section if you’d like.</w:t>
      </w:r>
      <w:r w:rsidR="0006567E">
        <w:t xml:space="preserve"> Or, if removing it is the last thing you did, press Ctrl+Z to undo.</w:t>
      </w:r>
      <w:r>
        <w:t xml:space="preserve">) </w:t>
      </w:r>
    </w:p>
    <w:p w14:paraId="29E20D48" w14:textId="77777777" w:rsidR="005C6D45" w:rsidRDefault="002F25A8" w:rsidP="00D65327">
      <w:pPr>
        <w:pStyle w:val="Heading2"/>
      </w:pPr>
      <w:bookmarkStart w:id="15" w:name="_Toc118317738"/>
      <w:r>
        <w:t>Change text formatting of the TOC entries</w:t>
      </w:r>
      <w:bookmarkEnd w:id="15"/>
    </w:p>
    <w:p w14:paraId="602457D3" w14:textId="77777777" w:rsidR="005C6D45" w:rsidRDefault="002F25A8">
      <w:r>
        <w:rPr>
          <w:rStyle w:val="Emphasis"/>
        </w:rPr>
        <w:t>Try it:</w:t>
      </w:r>
      <w:r>
        <w:t xml:space="preserve">  In your TOC, select an entire Level 1 entry and make a formatting change. For example, change the font color to blue. (Make sure you select only one TOC entry, including the tab leader and page number. Notice that even though the whole TOC may look like it’s selected, the one entry you select will have darker highlighting.)</w:t>
      </w:r>
    </w:p>
    <w:p w14:paraId="6D4A1D3B" w14:textId="77777777" w:rsidR="005C6D45" w:rsidRDefault="006D44C5">
      <w:r w:rsidRPr="00CE6711">
        <w:rPr>
          <w:noProof/>
        </w:rPr>
        <w:drawing>
          <wp:inline distT="0" distB="0" distL="0" distR="0" wp14:anchorId="176314FE" wp14:editId="4F291D67">
            <wp:extent cx="2607733" cy="1280160"/>
            <wp:effectExtent l="19050" t="19050" r="21590" b="15240"/>
            <wp:docPr id="15" name="Picture 15" descr="A screenshot that shows selecting a level 1 entry in a table fo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7733" cy="1280160"/>
                    </a:xfrm>
                    <a:prstGeom prst="rect">
                      <a:avLst/>
                    </a:prstGeom>
                    <a:ln>
                      <a:solidFill>
                        <a:schemeClr val="bg1">
                          <a:lumMod val="50000"/>
                        </a:schemeClr>
                      </a:solidFill>
                    </a:ln>
                  </pic:spPr>
                </pic:pic>
              </a:graphicData>
            </a:graphic>
          </wp:inline>
        </w:drawing>
      </w:r>
    </w:p>
    <w:p w14:paraId="4F5049A2" w14:textId="77777777" w:rsidR="005C6D45" w:rsidRDefault="002F25A8">
      <w:r>
        <w:t xml:space="preserve">Like the rest of the TOC magic, all the TOC Level 1 entries changed too. </w:t>
      </w:r>
    </w:p>
    <w:p w14:paraId="5625A697" w14:textId="77777777" w:rsidR="005C6D45" w:rsidRDefault="002F25A8">
      <w:r>
        <w:rPr>
          <w:rStyle w:val="Strong"/>
        </w:rPr>
        <w:t>Under the hood:</w:t>
      </w:r>
      <w:r>
        <w:t xml:space="preserve"> Okay, it’s not really magic. The TOC entries </w:t>
      </w:r>
      <w:r w:rsidR="000F00E7">
        <w:t>are assigned to</w:t>
      </w:r>
      <w:r>
        <w:t xml:space="preserve"> a style (TOC 1, TOC 2, and so on)</w:t>
      </w:r>
      <w:r w:rsidR="000F00E7">
        <w:t>,</w:t>
      </w:r>
      <w:r>
        <w:t xml:space="preserve"> and those styles are set to update automatically whenever you make a formatting change.</w:t>
      </w:r>
    </w:p>
    <w:p w14:paraId="7D74C76B" w14:textId="77777777" w:rsidR="005C6D45" w:rsidRDefault="002F25A8" w:rsidP="00D65327">
      <w:pPr>
        <w:pStyle w:val="Heading2"/>
      </w:pPr>
      <w:bookmarkStart w:id="16" w:name="_Toc118317739"/>
      <w:r>
        <w:t>Change the number of TOC levels</w:t>
      </w:r>
      <w:bookmarkEnd w:id="16"/>
    </w:p>
    <w:p w14:paraId="0413488A" w14:textId="77777777" w:rsidR="005C6D45" w:rsidRDefault="002F25A8" w:rsidP="00D65327">
      <w:pPr>
        <w:keepNext/>
      </w:pPr>
      <w:r>
        <w:rPr>
          <w:rStyle w:val="Emphasis"/>
        </w:rPr>
        <w:t>Try it:</w:t>
      </w:r>
      <w:r>
        <w:t xml:space="preserve"> Include only Heading 1 headings in your TOC, no subheadings.</w:t>
      </w:r>
    </w:p>
    <w:p w14:paraId="72D28290" w14:textId="77777777" w:rsidR="005C6D45" w:rsidRDefault="002F25A8">
      <w:pPr>
        <w:pStyle w:val="ListNumber"/>
        <w:numPr>
          <w:ilvl w:val="0"/>
          <w:numId w:val="33"/>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10E7C381" w14:textId="77777777" w:rsidR="005C6D45" w:rsidRDefault="002F25A8">
      <w:pPr>
        <w:pStyle w:val="ListNumber"/>
        <w:keepNext/>
        <w:numPr>
          <w:ilvl w:val="0"/>
          <w:numId w:val="33"/>
        </w:numPr>
      </w:pPr>
      <w:r>
        <w:t xml:space="preserve">Change </w:t>
      </w:r>
      <w:r>
        <w:rPr>
          <w:rStyle w:val="Strong"/>
        </w:rPr>
        <w:t>Show levels</w:t>
      </w:r>
      <w:r>
        <w:t xml:space="preserve"> to </w:t>
      </w:r>
      <w:r>
        <w:rPr>
          <w:rStyle w:val="Strong"/>
        </w:rPr>
        <w:t>1</w:t>
      </w:r>
      <w:r>
        <w:t xml:space="preserve"> and click </w:t>
      </w:r>
      <w:r>
        <w:rPr>
          <w:rStyle w:val="Strong"/>
        </w:rPr>
        <w:t>OK</w:t>
      </w:r>
      <w:r>
        <w:t>.</w:t>
      </w:r>
    </w:p>
    <w:p w14:paraId="2643E2A3" w14:textId="77777777" w:rsidR="005C6D45" w:rsidRDefault="006D44C5">
      <w:pPr>
        <w:pStyle w:val="ListParagraph"/>
      </w:pPr>
      <w:r w:rsidRPr="00F67ADD">
        <w:rPr>
          <w:noProof/>
          <w:highlight w:val="yellow"/>
        </w:rPr>
        <w:drawing>
          <wp:inline distT="0" distB="0" distL="0" distR="0" wp14:anchorId="7759DD0B" wp14:editId="4D81ED06">
            <wp:extent cx="2284924" cy="3236976"/>
            <wp:effectExtent l="0" t="0" r="1270" b="1905"/>
            <wp:docPr id="16" name="Picture 16" descr="A screenshot that shows selecting 1 as the levels to show in a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4924" cy="3236976"/>
                    </a:xfrm>
                    <a:prstGeom prst="rect">
                      <a:avLst/>
                    </a:prstGeom>
                  </pic:spPr>
                </pic:pic>
              </a:graphicData>
            </a:graphic>
          </wp:inline>
        </w:drawing>
      </w:r>
    </w:p>
    <w:p w14:paraId="155A5897" w14:textId="77777777" w:rsidR="005C6D45" w:rsidRDefault="002F25A8">
      <w:pPr>
        <w:pStyle w:val="ListNumber"/>
      </w:pPr>
      <w:r>
        <w:t xml:space="preserve">When you’re prompted to replace the TOC, click </w:t>
      </w:r>
      <w:r>
        <w:rPr>
          <w:rStyle w:val="Strong"/>
        </w:rPr>
        <w:t>Yes</w:t>
      </w:r>
      <w:r>
        <w:t>.</w:t>
      </w:r>
    </w:p>
    <w:p w14:paraId="4605565F" w14:textId="77777777" w:rsidR="005C6D45" w:rsidRDefault="002F25A8" w:rsidP="00D65327">
      <w:pPr>
        <w:pStyle w:val="ListNumber"/>
      </w:pPr>
      <w:r>
        <w:t xml:space="preserve">Verify your TOC no longer includes subheadings, such as </w:t>
      </w:r>
      <w:r w:rsidRPr="000F00E7">
        <w:rPr>
          <w:rStyle w:val="QuoteemphasisChar"/>
        </w:rPr>
        <w:t>Add a Level 2 TOC entry</w:t>
      </w:r>
      <w:r>
        <w:t xml:space="preserve">. </w:t>
      </w:r>
    </w:p>
    <w:p w14:paraId="55CF5938" w14:textId="77777777" w:rsidR="005C6D45" w:rsidRDefault="002F25A8">
      <w:pPr>
        <w:pStyle w:val="Heading1"/>
      </w:pPr>
      <w:bookmarkStart w:id="17" w:name="_Toc522551272"/>
      <w:bookmarkStart w:id="18" w:name="_Toc522551310"/>
      <w:bookmarkStart w:id="19" w:name="_Toc522551961"/>
      <w:bookmarkStart w:id="20" w:name="_Toc118317740"/>
      <w:r>
        <w:t>Get help in Word</w:t>
      </w:r>
      <w:bookmarkEnd w:id="17"/>
      <w:bookmarkEnd w:id="18"/>
      <w:bookmarkEnd w:id="19"/>
      <w:bookmarkEnd w:id="20"/>
    </w:p>
    <w:p w14:paraId="0E9EA9F7" w14:textId="77777777" w:rsidR="005C6D45" w:rsidRDefault="002F25A8">
      <w:pPr>
        <w:keepNext/>
      </w:pPr>
      <w:r>
        <w:t xml:space="preserve">The </w:t>
      </w:r>
      <w:r>
        <w:rPr>
          <w:rStyle w:val="Strong"/>
        </w:rPr>
        <w:t>Tell me</w:t>
      </w:r>
      <w:r>
        <w:t xml:space="preserve"> search box takes you straight to commands and Help in Word.</w:t>
      </w:r>
    </w:p>
    <w:p w14:paraId="77EB1C6E" w14:textId="77777777" w:rsidR="005C6D45" w:rsidRDefault="002061A9">
      <w:r>
        <w:rPr>
          <w:noProof/>
        </w:rPr>
        <w:drawing>
          <wp:inline distT="0" distB="0" distL="0" distR="0" wp14:anchorId="0C6EED1A" wp14:editId="168AC3D5">
            <wp:extent cx="3008649" cy="2676525"/>
            <wp:effectExtent l="0" t="0" r="1270" b="0"/>
            <wp:docPr id="18" name="Picture 18" descr="A screenshot that shows typing &quot;table of contents&quot; in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18596" cy="2685374"/>
                    </a:xfrm>
                    <a:prstGeom prst="rect">
                      <a:avLst/>
                    </a:prstGeom>
                  </pic:spPr>
                </pic:pic>
              </a:graphicData>
            </a:graphic>
          </wp:inline>
        </w:drawing>
      </w:r>
    </w:p>
    <w:p w14:paraId="11AE8E8A" w14:textId="77777777" w:rsidR="005C6D45" w:rsidRDefault="002F25A8">
      <w:r w:rsidRPr="000F00E7">
        <w:rPr>
          <w:rStyle w:val="Emphasis"/>
        </w:rPr>
        <w:t>Try it:</w:t>
      </w:r>
      <w:r>
        <w:t xml:space="preserve"> Go to </w:t>
      </w:r>
      <w:r>
        <w:rPr>
          <w:rStyle w:val="Strong"/>
        </w:rPr>
        <w:t>Tell me what you want to do</w:t>
      </w:r>
      <w:r>
        <w:t xml:space="preserve"> near the top of the window, and then type what you want to do.</w:t>
      </w:r>
    </w:p>
    <w:p w14:paraId="709F113B" w14:textId="77777777" w:rsidR="005C6D45" w:rsidRDefault="002F25A8">
      <w:r>
        <w:t>For example, type:</w:t>
      </w:r>
    </w:p>
    <w:p w14:paraId="2165011E" w14:textId="77777777" w:rsidR="005C6D45" w:rsidRDefault="002F25A8">
      <w:pPr>
        <w:numPr>
          <w:ilvl w:val="0"/>
          <w:numId w:val="5"/>
        </w:numPr>
      </w:pPr>
      <w:r>
        <w:rPr>
          <w:rStyle w:val="Strong"/>
        </w:rPr>
        <w:t>table of contents</w:t>
      </w:r>
      <w:r>
        <w:t xml:space="preserve"> to quickly get to the Table of Contents options and other TOC help topics</w:t>
      </w:r>
    </w:p>
    <w:p w14:paraId="3AE898F7" w14:textId="77777777" w:rsidR="006D44C5" w:rsidRDefault="006D44C5" w:rsidP="006D44C5">
      <w:pPr>
        <w:numPr>
          <w:ilvl w:val="0"/>
          <w:numId w:val="5"/>
        </w:numPr>
      </w:pPr>
      <w:r>
        <w:rPr>
          <w:rStyle w:val="Strong"/>
        </w:rPr>
        <w:t xml:space="preserve">styles </w:t>
      </w:r>
      <w:r>
        <w:t>if you want to know more about using styles in Word</w:t>
      </w:r>
    </w:p>
    <w:p w14:paraId="084116FF" w14:textId="77777777" w:rsidR="005C6D45" w:rsidRDefault="002F25A8">
      <w:pPr>
        <w:numPr>
          <w:ilvl w:val="0"/>
          <w:numId w:val="5"/>
        </w:numPr>
      </w:pPr>
      <w:r>
        <w:rPr>
          <w:rStyle w:val="Strong"/>
        </w:rPr>
        <w:t xml:space="preserve">help </w:t>
      </w:r>
      <w:r>
        <w:t>to go to Word help</w:t>
      </w:r>
    </w:p>
    <w:p w14:paraId="441BF141" w14:textId="77777777" w:rsidR="005C6D45" w:rsidRDefault="002F25A8">
      <w:pPr>
        <w:numPr>
          <w:ilvl w:val="0"/>
          <w:numId w:val="5"/>
        </w:numPr>
      </w:pPr>
      <w:r>
        <w:rPr>
          <w:rStyle w:val="Strong"/>
        </w:rPr>
        <w:t xml:space="preserve">training </w:t>
      </w:r>
      <w:r>
        <w:t>to see the list of Word training courses</w:t>
      </w:r>
    </w:p>
    <w:sectPr w:rsidR="005C6D45">
      <w:footerReference w:type="default" r:id="rId18"/>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9F66" w14:textId="77777777" w:rsidR="005E2996" w:rsidRDefault="005E2996">
      <w:pPr>
        <w:spacing w:line="240" w:lineRule="auto"/>
      </w:pPr>
      <w:r>
        <w:separator/>
      </w:r>
    </w:p>
  </w:endnote>
  <w:endnote w:type="continuationSeparator" w:id="0">
    <w:p w14:paraId="24DD2830" w14:textId="77777777" w:rsidR="005E2996" w:rsidRDefault="005E2996">
      <w:pPr>
        <w:spacing w:line="240" w:lineRule="auto"/>
      </w:pPr>
      <w:r>
        <w:continuationSeparator/>
      </w:r>
    </w:p>
  </w:endnote>
  <w:endnote w:type="continuationNotice" w:id="1">
    <w:p w14:paraId="7596685E" w14:textId="77777777" w:rsidR="005E2996" w:rsidRDefault="005E299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86409"/>
      <w:docPartObj>
        <w:docPartGallery w:val="Page Numbers (Bottom of Page)"/>
        <w:docPartUnique/>
      </w:docPartObj>
    </w:sdtPr>
    <w:sdtContent>
      <w:p w14:paraId="1DF10A11"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31C0205" w14:textId="77777777" w:rsidR="005C6D45"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F033" w14:textId="77777777" w:rsidR="005E2996" w:rsidRDefault="005E2996">
      <w:pPr>
        <w:spacing w:line="240" w:lineRule="auto"/>
      </w:pPr>
      <w:r>
        <w:separator/>
      </w:r>
    </w:p>
  </w:footnote>
  <w:footnote w:type="continuationSeparator" w:id="0">
    <w:p w14:paraId="6A6C8EB4" w14:textId="77777777" w:rsidR="005E2996" w:rsidRDefault="005E2996">
      <w:pPr>
        <w:spacing w:line="240" w:lineRule="auto"/>
      </w:pPr>
      <w:r>
        <w:continuationSeparator/>
      </w:r>
    </w:p>
  </w:footnote>
  <w:footnote w:type="continuationNotice" w:id="1">
    <w:p w14:paraId="0B5AA6CB" w14:textId="77777777" w:rsidR="005E2996" w:rsidRDefault="005E299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684459">
    <w:abstractNumId w:val="15"/>
  </w:num>
  <w:num w:numId="2" w16cid:durableId="746415018">
    <w:abstractNumId w:val="15"/>
    <w:lvlOverride w:ilvl="0">
      <w:startOverride w:val="1"/>
    </w:lvlOverride>
  </w:num>
  <w:num w:numId="3" w16cid:durableId="1622343721">
    <w:abstractNumId w:val="15"/>
  </w:num>
  <w:num w:numId="4" w16cid:durableId="756291924">
    <w:abstractNumId w:val="15"/>
    <w:lvlOverride w:ilvl="0">
      <w:startOverride w:val="1"/>
    </w:lvlOverride>
  </w:num>
  <w:num w:numId="5" w16cid:durableId="1721898200">
    <w:abstractNumId w:val="8"/>
  </w:num>
  <w:num w:numId="6" w16cid:durableId="602224960">
    <w:abstractNumId w:val="15"/>
    <w:lvlOverride w:ilvl="0">
      <w:startOverride w:val="1"/>
    </w:lvlOverride>
  </w:num>
  <w:num w:numId="7" w16cid:durableId="1788813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298744">
    <w:abstractNumId w:val="10"/>
  </w:num>
  <w:num w:numId="9" w16cid:durableId="532891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75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014893">
    <w:abstractNumId w:val="7"/>
  </w:num>
  <w:num w:numId="12" w16cid:durableId="721171126">
    <w:abstractNumId w:val="6"/>
  </w:num>
  <w:num w:numId="13" w16cid:durableId="1748527705">
    <w:abstractNumId w:val="5"/>
  </w:num>
  <w:num w:numId="14" w16cid:durableId="688290251">
    <w:abstractNumId w:val="4"/>
  </w:num>
  <w:num w:numId="15" w16cid:durableId="1632831208">
    <w:abstractNumId w:val="3"/>
  </w:num>
  <w:num w:numId="16" w16cid:durableId="694427124">
    <w:abstractNumId w:val="2"/>
  </w:num>
  <w:num w:numId="17" w16cid:durableId="1357656127">
    <w:abstractNumId w:val="1"/>
  </w:num>
  <w:num w:numId="18" w16cid:durableId="2044397919">
    <w:abstractNumId w:val="0"/>
  </w:num>
  <w:num w:numId="19" w16cid:durableId="905336784">
    <w:abstractNumId w:val="16"/>
  </w:num>
  <w:num w:numId="20" w16cid:durableId="1816677872">
    <w:abstractNumId w:val="9"/>
  </w:num>
  <w:num w:numId="21" w16cid:durableId="79375432">
    <w:abstractNumId w:val="14"/>
  </w:num>
  <w:num w:numId="22" w16cid:durableId="1966766755">
    <w:abstractNumId w:val="13"/>
  </w:num>
  <w:num w:numId="23" w16cid:durableId="387723295">
    <w:abstractNumId w:val="12"/>
  </w:num>
  <w:num w:numId="24" w16cid:durableId="1655376577">
    <w:abstractNumId w:val="11"/>
  </w:num>
  <w:num w:numId="25" w16cid:durableId="16026465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868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26079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97679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8861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1861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2730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5947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2097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16748"/>
    <w:rsid w:val="0006567E"/>
    <w:rsid w:val="000760DB"/>
    <w:rsid w:val="000F00E7"/>
    <w:rsid w:val="0016766E"/>
    <w:rsid w:val="00170063"/>
    <w:rsid w:val="00175643"/>
    <w:rsid w:val="001B2338"/>
    <w:rsid w:val="002061A9"/>
    <w:rsid w:val="002151C3"/>
    <w:rsid w:val="00217B64"/>
    <w:rsid w:val="00235579"/>
    <w:rsid w:val="00257FAA"/>
    <w:rsid w:val="00263938"/>
    <w:rsid w:val="002E78EB"/>
    <w:rsid w:val="002F25A8"/>
    <w:rsid w:val="003407A9"/>
    <w:rsid w:val="00340DC9"/>
    <w:rsid w:val="00350BD5"/>
    <w:rsid w:val="00444F02"/>
    <w:rsid w:val="00490CC6"/>
    <w:rsid w:val="004F05F9"/>
    <w:rsid w:val="005509B2"/>
    <w:rsid w:val="005556DB"/>
    <w:rsid w:val="005C6D45"/>
    <w:rsid w:val="005D58F7"/>
    <w:rsid w:val="005E2996"/>
    <w:rsid w:val="00617D63"/>
    <w:rsid w:val="00643D1A"/>
    <w:rsid w:val="00674588"/>
    <w:rsid w:val="006A7B57"/>
    <w:rsid w:val="006D44C5"/>
    <w:rsid w:val="00713672"/>
    <w:rsid w:val="0073562D"/>
    <w:rsid w:val="007B07DE"/>
    <w:rsid w:val="007B3016"/>
    <w:rsid w:val="008270A2"/>
    <w:rsid w:val="00853F77"/>
    <w:rsid w:val="00885CE1"/>
    <w:rsid w:val="008907FF"/>
    <w:rsid w:val="008B696C"/>
    <w:rsid w:val="008B6BEE"/>
    <w:rsid w:val="008F78D7"/>
    <w:rsid w:val="009200C1"/>
    <w:rsid w:val="00980085"/>
    <w:rsid w:val="00997127"/>
    <w:rsid w:val="009C3B20"/>
    <w:rsid w:val="009D0477"/>
    <w:rsid w:val="009D216F"/>
    <w:rsid w:val="009D3248"/>
    <w:rsid w:val="00A65E8A"/>
    <w:rsid w:val="00A87896"/>
    <w:rsid w:val="00AC1EE7"/>
    <w:rsid w:val="00B650C6"/>
    <w:rsid w:val="00BA63C2"/>
    <w:rsid w:val="00BC6939"/>
    <w:rsid w:val="00BE1875"/>
    <w:rsid w:val="00BE45C8"/>
    <w:rsid w:val="00BF2331"/>
    <w:rsid w:val="00BF7463"/>
    <w:rsid w:val="00C30889"/>
    <w:rsid w:val="00C90A2E"/>
    <w:rsid w:val="00C96FFD"/>
    <w:rsid w:val="00CC5861"/>
    <w:rsid w:val="00CF0F39"/>
    <w:rsid w:val="00D30B81"/>
    <w:rsid w:val="00D3649E"/>
    <w:rsid w:val="00D65327"/>
    <w:rsid w:val="00DF0FDA"/>
    <w:rsid w:val="00E142DA"/>
    <w:rsid w:val="00E16F51"/>
    <w:rsid w:val="00E36AB5"/>
    <w:rsid w:val="00EB0B6E"/>
    <w:rsid w:val="00EE70C1"/>
    <w:rsid w:val="00F169E1"/>
    <w:rsid w:val="00F77B79"/>
    <w:rsid w:val="00F866A8"/>
    <w:rsid w:val="00FB35C9"/>
    <w:rsid w:val="00FB5B59"/>
    <w:rsid w:val="00FC318F"/>
    <w:rsid w:val="00FD1D72"/>
    <w:rsid w:val="00FF1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AD2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anc\Downloads\TF45325165(3).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Props1.xml><?xml version="1.0" encoding="utf-8"?>
<ds:datastoreItem xmlns:ds="http://schemas.openxmlformats.org/officeDocument/2006/customXml" ds:itemID="{9EAA2E9E-4E47-497B-A79A-B397382D8E2F}">
  <ds:schemaRefs>
    <ds:schemaRef ds:uri="http://schemas.openxmlformats.org/officeDocument/2006/bibliography"/>
  </ds:schemaRefs>
</ds:datastoreItem>
</file>

<file path=customXml/itemProps2.xml><?xml version="1.0" encoding="utf-8"?>
<ds:datastoreItem xmlns:ds="http://schemas.openxmlformats.org/officeDocument/2006/customXml" ds:itemID="{878A3276-187E-405F-966A-BDA24FF7DCFF}">
  <ds:schemaRefs>
    <ds:schemaRef ds:uri="http://schemas.microsoft.com/sharepoint/v3/contenttype/forms"/>
  </ds:schemaRefs>
</ds:datastoreItem>
</file>

<file path=customXml/itemProps3.xml><?xml version="1.0" encoding="utf-8"?>
<ds:datastoreItem xmlns:ds="http://schemas.openxmlformats.org/officeDocument/2006/customXml" ds:itemID="{B15B1B51-5121-472B-BA9E-DC61343F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7373D-5DCA-4092-912F-7D030B4FE6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TF45325165(3).dotx</Template>
  <TotalTime>0</TotalTime>
  <Pages>7</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2023-02-17T01:52:00Z</dcterms:created>
  <dcterms:modified xsi:type="dcterms:W3CDTF">2023-02-17T01:52:00Z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