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9F5330" w:rsidP="009F5330">
      <w:pPr>
        <w:pStyle w:val="Titre1"/>
      </w:pPr>
      <w:r w:rsidRPr="009F5330">
        <w:t>Modifiez la casse et effacez la mise en forme</w:t>
      </w:r>
    </w:p>
    <w:p w:rsidR="009F5330" w:rsidRDefault="009F5330" w:rsidP="009F53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9F5330" w:rsidRDefault="009F5330" w:rsidP="009F53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9F5330" w:rsidRDefault="009F5330" w:rsidP="009F53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Placez-le dans </w:t>
      </w:r>
      <w:r>
        <w:rPr>
          <w:b/>
        </w:rPr>
        <w:t>votre dossier</w:t>
      </w:r>
    </w:p>
    <w:p w:rsidR="009F5330" w:rsidRPr="00706A1D" w:rsidRDefault="009F5330" w:rsidP="009F53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Nommez-le </w:t>
      </w:r>
      <w:r>
        <w:rPr>
          <w:b/>
        </w:rPr>
        <w:t>« </w:t>
      </w:r>
      <w:r w:rsidR="00E4291E">
        <w:rPr>
          <w:b/>
        </w:rPr>
        <w:t>Casse et effacer</w:t>
      </w:r>
      <w:bookmarkStart w:id="0" w:name="_GoBack"/>
      <w:bookmarkEnd w:id="0"/>
      <w:r>
        <w:rPr>
          <w:b/>
        </w:rPr>
        <w:t> »</w:t>
      </w:r>
    </w:p>
    <w:p w:rsidR="009F5330" w:rsidRDefault="009F5330" w:rsidP="009F5330">
      <w:pPr>
        <w:pStyle w:val="Titre1"/>
        <w:spacing w:before="360" w:after="240"/>
        <w:rPr>
          <w:rFonts w:cs="Times New Roman"/>
          <w:sz w:val="32"/>
          <w:szCs w:val="28"/>
          <w:lang w:eastAsia="en-US"/>
        </w:rPr>
      </w:pPr>
      <w:r>
        <w:t xml:space="preserve">Modifiez la casse </w:t>
      </w:r>
      <w:r>
        <w:rPr>
          <w:rFonts w:cs="Times New Roman"/>
          <w:sz w:val="32"/>
          <w:szCs w:val="28"/>
          <w:lang w:eastAsia="en-US"/>
        </w:rPr>
        <w:t>!</w:t>
      </w:r>
    </w:p>
    <w:p w:rsidR="009F5330" w:rsidRPr="00071CE6" w:rsidRDefault="009F5330" w:rsidP="009F5330">
      <w:pPr>
        <w:tabs>
          <w:tab w:val="left" w:pos="6946"/>
        </w:tabs>
        <w:spacing w:after="120"/>
      </w:pPr>
      <w:r w:rsidRPr="00071CE6">
        <w:t>Avant de partir, les passagers achètent des bonbons.</w:t>
      </w:r>
      <w:r>
        <w:tab/>
        <w:t>MAJUSCULE</w:t>
      </w:r>
    </w:p>
    <w:p w:rsidR="009F5330" w:rsidRPr="00071CE6" w:rsidRDefault="009F5330" w:rsidP="009F5330">
      <w:pPr>
        <w:tabs>
          <w:tab w:val="left" w:pos="6946"/>
        </w:tabs>
        <w:spacing w:after="120"/>
      </w:pPr>
      <w:r w:rsidRPr="00071CE6">
        <w:t>Ils sont prêts mais l’avion a du retard.</w:t>
      </w:r>
      <w:r>
        <w:tab/>
      </w:r>
      <w:proofErr w:type="gramStart"/>
      <w:r>
        <w:t>minuscule</w:t>
      </w:r>
      <w:proofErr w:type="gramEnd"/>
    </w:p>
    <w:p w:rsidR="009F5330" w:rsidRPr="00071CE6" w:rsidRDefault="009F5330" w:rsidP="009F5330">
      <w:pPr>
        <w:tabs>
          <w:tab w:val="left" w:pos="6946"/>
        </w:tabs>
        <w:spacing w:after="120"/>
      </w:pPr>
      <w:r w:rsidRPr="00071CE6">
        <w:t>Ils restent à leur place.</w:t>
      </w:r>
      <w:r>
        <w:tab/>
        <w:t>Inverser la casse</w:t>
      </w:r>
    </w:p>
    <w:p w:rsidR="009F5330" w:rsidRPr="00071CE6" w:rsidRDefault="009F5330" w:rsidP="009F5330">
      <w:pPr>
        <w:tabs>
          <w:tab w:val="left" w:pos="6946"/>
        </w:tabs>
        <w:spacing w:after="120"/>
      </w:pPr>
      <w:r w:rsidRPr="00071CE6">
        <w:t>Sur la piste, des avions roulent puis décollent.</w:t>
      </w:r>
      <w:r>
        <w:tab/>
        <w:t>1</w:t>
      </w:r>
      <w:r w:rsidRPr="000D5504">
        <w:rPr>
          <w:vertAlign w:val="superscript"/>
        </w:rPr>
        <w:t>er</w:t>
      </w:r>
      <w:r>
        <w:t xml:space="preserve"> lettre des mots en majuscule</w:t>
      </w:r>
    </w:p>
    <w:p w:rsidR="009F5330" w:rsidRPr="00071CE6" w:rsidRDefault="009F5330" w:rsidP="009F5330">
      <w:pPr>
        <w:tabs>
          <w:tab w:val="left" w:pos="6946"/>
        </w:tabs>
        <w:spacing w:after="120"/>
      </w:pPr>
      <w:r w:rsidRPr="00071CE6">
        <w:t>Hier, il a plu. Maintenant, le soleil brille.</w:t>
      </w:r>
      <w:r>
        <w:tab/>
        <w:t>Majuscule en début de phrase</w:t>
      </w:r>
    </w:p>
    <w:p w:rsidR="009F5330" w:rsidRDefault="009F5330" w:rsidP="009F5330">
      <w:pPr>
        <w:pStyle w:val="Titre1"/>
        <w:spacing w:before="360" w:after="240"/>
        <w:rPr>
          <w:rFonts w:cs="Times New Roman"/>
          <w:sz w:val="32"/>
          <w:szCs w:val="28"/>
          <w:lang w:eastAsia="en-US"/>
        </w:rPr>
      </w:pPr>
      <w:r>
        <w:t>Effacez la mise en forme </w:t>
      </w:r>
      <w:r>
        <w:rPr>
          <w:rFonts w:cs="Times New Roman"/>
          <w:sz w:val="32"/>
          <w:szCs w:val="28"/>
          <w:lang w:eastAsia="en-US"/>
        </w:rPr>
        <w:t>!</w:t>
      </w:r>
    </w:p>
    <w:p w:rsidR="009F5330" w:rsidRPr="000D5504" w:rsidRDefault="009F5330" w:rsidP="009F5330">
      <w:pPr>
        <w:tabs>
          <w:tab w:val="left" w:leader="dot" w:pos="8505"/>
        </w:tabs>
        <w:spacing w:after="120"/>
        <w:rPr>
          <w:rFonts w:ascii="Castellar" w:eastAsiaTheme="minorHAnsi" w:hAnsi="Castellar"/>
          <w:b/>
          <w:noProof/>
          <w:color w:val="FFC000" w:themeColor="accent4"/>
          <w:sz w:val="22"/>
          <w:lang w:eastAsia="en-US"/>
        </w:rPr>
      </w:pPr>
      <w:r w:rsidRPr="000D5504">
        <w:rPr>
          <w:rFonts w:ascii="Castellar" w:eastAsiaTheme="minorHAnsi" w:hAnsi="Castellar"/>
          <w:b/>
          <w:noProof/>
          <w:color w:val="FFC000" w:themeColor="accent4"/>
          <w:sz w:val="22"/>
          <w:lang w:eastAsia="en-US"/>
        </w:rPr>
        <w:t>Avant de partir, les passagers achètent des bonbons.</w:t>
      </w:r>
    </w:p>
    <w:p w:rsidR="009F5330" w:rsidRPr="000D5504" w:rsidRDefault="009F5330" w:rsidP="009F5330">
      <w:pPr>
        <w:tabs>
          <w:tab w:val="left" w:leader="dot" w:pos="8505"/>
        </w:tabs>
        <w:spacing w:after="120"/>
        <w:rPr>
          <w:rFonts w:ascii="Broadway" w:eastAsiaTheme="minorHAnsi" w:hAnsi="Broadway"/>
          <w:i/>
          <w:noProof/>
          <w:color w:val="538135" w:themeColor="accent6" w:themeShade="BF"/>
          <w:sz w:val="32"/>
          <w:lang w:val="es-CL" w:eastAsia="en-US"/>
        </w:rPr>
      </w:pPr>
      <w:r w:rsidRPr="000D5504">
        <w:rPr>
          <w:rFonts w:ascii="Broadway" w:eastAsiaTheme="minorHAnsi" w:hAnsi="Broadway"/>
          <w:i/>
          <w:noProof/>
          <w:color w:val="538135" w:themeColor="accent6" w:themeShade="BF"/>
          <w:sz w:val="32"/>
          <w:lang w:val="es-CL" w:eastAsia="en-US"/>
        </w:rPr>
        <w:t>Ils sont prêts mais l’avion a du retard.</w:t>
      </w:r>
    </w:p>
    <w:p w:rsidR="009F5330" w:rsidRPr="000D5504" w:rsidRDefault="009F5330" w:rsidP="009F5330">
      <w:pPr>
        <w:tabs>
          <w:tab w:val="left" w:leader="dot" w:pos="8505"/>
        </w:tabs>
        <w:spacing w:after="120"/>
        <w:rPr>
          <w:rFonts w:ascii="Adobe Fan Heiti Std B" w:eastAsia="Adobe Fan Heiti Std B" w:hAnsi="Adobe Fan Heiti Std B"/>
          <w:noProof/>
          <w:color w:val="FF0000"/>
          <w:sz w:val="16"/>
          <w:u w:val="wave"/>
          <w:lang w:val="es-CL" w:eastAsia="en-US"/>
        </w:rPr>
      </w:pPr>
      <w:r w:rsidRPr="000D5504">
        <w:rPr>
          <w:rFonts w:ascii="Adobe Fan Heiti Std B" w:eastAsia="Adobe Fan Heiti Std B" w:hAnsi="Adobe Fan Heiti Std B"/>
          <w:noProof/>
          <w:color w:val="FF0000"/>
          <w:sz w:val="16"/>
          <w:u w:val="wave"/>
          <w:lang w:val="es-CL" w:eastAsia="en-US"/>
        </w:rPr>
        <w:t>Ils restent à leur place.</w:t>
      </w:r>
    </w:p>
    <w:p w:rsidR="009F5330" w:rsidRPr="000D5504" w:rsidRDefault="009F5330" w:rsidP="009F5330">
      <w:pPr>
        <w:tabs>
          <w:tab w:val="left" w:leader="dot" w:pos="8505"/>
        </w:tabs>
        <w:spacing w:after="120"/>
        <w:rPr>
          <w:rFonts w:ascii="Adobe Fan Heiti Std B" w:eastAsia="Adobe Fan Heiti Std B" w:hAnsi="Adobe Fan Heiti Std B"/>
          <w:noProof/>
          <w:color w:val="FF0000"/>
          <w:sz w:val="16"/>
          <w:u w:val="wave"/>
          <w:lang w:val="es-CL" w:eastAsia="en-US"/>
        </w:rPr>
      </w:pPr>
      <w:r w:rsidRPr="000D5504">
        <w:rPr>
          <w:rFonts w:ascii="Adobe Fan Heiti Std B" w:eastAsia="Adobe Fan Heiti Std B" w:hAnsi="Adobe Fan Heiti Std B"/>
          <w:noProof/>
          <w:color w:val="FF0000"/>
          <w:sz w:val="16"/>
          <w:u w:val="wave"/>
          <w:lang w:val="es-CL" w:eastAsia="en-US"/>
        </w:rPr>
        <w:t>Sur la piste, des avions roulent puis décollent.</w:t>
      </w:r>
    </w:p>
    <w:p w:rsidR="009F5330" w:rsidRPr="000D5504" w:rsidRDefault="009F5330" w:rsidP="009F5330">
      <w:pPr>
        <w:keepLines/>
        <w:spacing w:after="120"/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</w:pPr>
      <w:r w:rsidRPr="000D5504"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  <w:t xml:space="preserve">Hier, il a plu. Maintenant, le soleil brille. </w:t>
      </w:r>
    </w:p>
    <w:p w:rsidR="009F5330" w:rsidRPr="000D5504" w:rsidRDefault="009F5330" w:rsidP="009F5330">
      <w:pPr>
        <w:keepLines/>
        <w:spacing w:after="120"/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</w:pPr>
      <w:r w:rsidRPr="000D5504"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  <w:t>Je suis content de sortir dans le bois avec ma cousine.</w:t>
      </w:r>
    </w:p>
    <w:p w:rsidR="009F5330" w:rsidRPr="000D5504" w:rsidRDefault="009F5330" w:rsidP="009F5330">
      <w:pPr>
        <w:keepLines/>
        <w:spacing w:after="120"/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</w:pPr>
      <w:r w:rsidRPr="000D5504"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  <w:t>Ma chatte et ma chienne sont avec nous.</w:t>
      </w:r>
    </w:p>
    <w:p w:rsidR="009F5330" w:rsidRPr="000D5504" w:rsidRDefault="009F5330" w:rsidP="009F5330">
      <w:pPr>
        <w:keepLines/>
        <w:spacing w:after="120"/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</w:pPr>
      <w:r w:rsidRPr="000D5504"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  <w:t>J'habite à Bruxelles, mon prénom est Julien.</w:t>
      </w:r>
    </w:p>
    <w:p w:rsidR="009F5330" w:rsidRPr="00987309" w:rsidRDefault="009F5330" w:rsidP="009F5330">
      <w:pPr>
        <w:keepLines/>
        <w:spacing w:after="120"/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</w:pPr>
      <w:r w:rsidRPr="000D5504">
        <w:rPr>
          <w:rFonts w:ascii="Berlin Sans FB" w:eastAsiaTheme="minorHAnsi" w:hAnsi="Berlin Sans FB"/>
          <w:i/>
          <w:strike/>
          <w:noProof/>
          <w:color w:val="7030A0"/>
          <w:sz w:val="22"/>
          <w:lang w:eastAsia="en-US"/>
        </w:rPr>
        <w:t>Je ne mange jamais de viande.</w:t>
      </w:r>
    </w:p>
    <w:p w:rsidR="009F5330" w:rsidRPr="009F5330" w:rsidRDefault="009F5330" w:rsidP="009F5330"/>
    <w:sectPr w:rsidR="009F5330" w:rsidRPr="009F5330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30"/>
    <w:rsid w:val="007236F3"/>
    <w:rsid w:val="009F5330"/>
    <w:rsid w:val="00B2559C"/>
    <w:rsid w:val="00E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C45C8-C8A7-4C2D-8F85-17E40CA8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2</cp:revision>
  <dcterms:created xsi:type="dcterms:W3CDTF">2016-11-11T12:58:00Z</dcterms:created>
  <dcterms:modified xsi:type="dcterms:W3CDTF">2016-11-11T13:14:00Z</dcterms:modified>
</cp:coreProperties>
</file>