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F3" w:rsidRDefault="00CD40E2" w:rsidP="00CD40E2">
      <w:pPr>
        <w:pStyle w:val="Titre1"/>
      </w:pPr>
      <w:bookmarkStart w:id="0" w:name="_GoBack"/>
      <w:r>
        <w:t>Ajoutez une trame de fond</w:t>
      </w:r>
    </w:p>
    <w:bookmarkEnd w:id="0"/>
    <w:p w:rsidR="00CD40E2" w:rsidRDefault="00CD40E2" w:rsidP="00CD40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ind w:left="360" w:hanging="360"/>
      </w:pPr>
      <w:r>
        <w:rPr>
          <w:rFonts w:eastAsia="Times New Roman" w:cs="Times New Roman"/>
          <w:b/>
          <w:u w:val="single"/>
          <w:lang w:val="fr-FR" w:eastAsia="fr-FR"/>
        </w:rPr>
        <w:t>REFLEXE</w:t>
      </w:r>
      <w:r>
        <w:t>:</w:t>
      </w:r>
      <w:r>
        <w:tab/>
        <w:t xml:space="preserve">Avant de travailler, </w:t>
      </w:r>
      <w:r>
        <w:rPr>
          <w:b/>
        </w:rPr>
        <w:t>enregistrez le document</w:t>
      </w:r>
    </w:p>
    <w:p w:rsidR="00CD40E2" w:rsidRDefault="00CD40E2" w:rsidP="00CD40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Cliquez sur </w:t>
      </w:r>
      <w:r>
        <w:rPr>
          <w:b/>
        </w:rPr>
        <w:t>Fichier</w:t>
      </w:r>
      <w:r>
        <w:t xml:space="preserve">, puis </w:t>
      </w:r>
      <w:r>
        <w:rPr>
          <w:b/>
        </w:rPr>
        <w:t>Enregistrer sous</w:t>
      </w:r>
    </w:p>
    <w:p w:rsidR="00CD40E2" w:rsidRDefault="00CD40E2" w:rsidP="00CD40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Placez-le dans </w:t>
      </w:r>
      <w:r>
        <w:rPr>
          <w:b/>
        </w:rPr>
        <w:t>votre dossier</w:t>
      </w:r>
    </w:p>
    <w:p w:rsidR="00CD40E2" w:rsidRPr="00706A1D" w:rsidRDefault="00CD40E2" w:rsidP="00CD40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Nommez-le </w:t>
      </w:r>
      <w:r>
        <w:rPr>
          <w:b/>
        </w:rPr>
        <w:t>« </w:t>
      </w:r>
      <w:r>
        <w:rPr>
          <w:b/>
        </w:rPr>
        <w:t>Trame de fond</w:t>
      </w:r>
      <w:r>
        <w:rPr>
          <w:b/>
        </w:rPr>
        <w:t> »</w:t>
      </w:r>
    </w:p>
    <w:p w:rsidR="00CD40E2" w:rsidRDefault="00CD40E2" w:rsidP="00CD40E2">
      <w:pPr>
        <w:pStyle w:val="Titre1"/>
        <w:spacing w:before="360" w:after="240"/>
      </w:pPr>
      <w:r>
        <w:t>Ajoutez une trame de fond</w:t>
      </w:r>
      <w:r>
        <w:t xml:space="preserve"> ROUGE</w:t>
      </w:r>
    </w:p>
    <w:p w:rsidR="00CD40E2" w:rsidRPr="00CD40E2" w:rsidRDefault="00CD40E2" w:rsidP="00CD40E2">
      <w:r>
        <w:t>Sous l'onglet Insertion, les galeries incluent des éléments conçus pour être coordonnés avec l'aspect général de votre document. Vous pouvez utiliser ces galeries pour insérer des tables, des en-têtes, des pieds de page, des listes, des pages de garde et tout autre bloc de construction d'un document.</w:t>
      </w:r>
    </w:p>
    <w:p w:rsidR="00CD40E2" w:rsidRDefault="00CD40E2" w:rsidP="00CD40E2">
      <w:pPr>
        <w:pStyle w:val="Titre1"/>
        <w:spacing w:before="360" w:after="240"/>
      </w:pPr>
      <w:r>
        <w:t>Ajoutez une trame de fond</w:t>
      </w:r>
      <w:r>
        <w:t xml:space="preserve"> VERTE</w:t>
      </w:r>
    </w:p>
    <w:p w:rsidR="00CD40E2" w:rsidRPr="00CD40E2" w:rsidRDefault="00CD40E2" w:rsidP="00CD40E2">
      <w:r>
        <w:t>Sous l'onglet Insertion, les galeries incluent des éléments conçus pour être coordonnés avec l'aspect général de votre document. Vous pouvez utiliser ces galeries pour insérer des tables, des en-têtes, des pieds de page, des listes, des pages de garde et tout autre bloc de construction d'un document.</w:t>
      </w:r>
    </w:p>
    <w:p w:rsidR="00CD40E2" w:rsidRDefault="00CD40E2" w:rsidP="00CD40E2">
      <w:pPr>
        <w:pStyle w:val="Titre1"/>
        <w:spacing w:before="360" w:after="240"/>
      </w:pPr>
      <w:r>
        <w:t>Ajoutez une trame de fond</w:t>
      </w:r>
      <w:r>
        <w:t xml:space="preserve"> BLEUE</w:t>
      </w:r>
    </w:p>
    <w:p w:rsidR="00CD40E2" w:rsidRPr="00CD40E2" w:rsidRDefault="00CD40E2" w:rsidP="00CD40E2">
      <w:r>
        <w:t>Sous l'onglet Insertion, les galeries incluent des éléments conçus pour être coordonnés avec l'aspect général de votre document. Vous pouvez utiliser ces galeries pour insérer des tables, des en-têtes, des pieds de page, des listes, des pages de garde et tout autre bloc de construction d'un document.</w:t>
      </w:r>
    </w:p>
    <w:p w:rsidR="00CD40E2" w:rsidRDefault="00CD40E2" w:rsidP="00CD40E2">
      <w:pPr>
        <w:pStyle w:val="Titre1"/>
        <w:spacing w:before="360" w:after="240"/>
      </w:pPr>
      <w:r>
        <w:t>Ajoutez une trame de fond</w:t>
      </w:r>
      <w:r>
        <w:t xml:space="preserve"> NOIR</w:t>
      </w:r>
    </w:p>
    <w:p w:rsidR="00CD40E2" w:rsidRPr="00CD40E2" w:rsidRDefault="00CD40E2" w:rsidP="00CD40E2">
      <w:r>
        <w:t>Sous l'onglet Insertion, les galeries incluent des éléments conçus pour être coordonnés avec l'aspect général de votre document. Vous pouvez utiliser ces galeries pour insérer des tables, des en-têtes, des pieds de page, des listes, des pages de garde et tout autre bloc de construction d'un document.</w:t>
      </w:r>
    </w:p>
    <w:p w:rsidR="00CD40E2" w:rsidRDefault="00CD40E2" w:rsidP="00CD40E2">
      <w:pPr>
        <w:pStyle w:val="Titre1"/>
        <w:spacing w:before="360" w:after="240"/>
      </w:pPr>
      <w:r>
        <w:t>Ajoutez une trame de fond</w:t>
      </w:r>
      <w:r>
        <w:t xml:space="preserve"> BLANCHE</w:t>
      </w:r>
    </w:p>
    <w:p w:rsidR="00CD40E2" w:rsidRPr="00CD40E2" w:rsidRDefault="00CD40E2" w:rsidP="00CD40E2">
      <w:r>
        <w:t>Sous l'onglet Insertion, les galeries incluent des éléments conçus pour être coordonnés avec l'aspect général de votre document. Vous pouvez utiliser ces galeries pour insérer des tables, des en-têtes, des pieds de page, des listes, des pages de garde et tout autre bloc de construction d'un document.</w:t>
      </w:r>
    </w:p>
    <w:p w:rsidR="00CD40E2" w:rsidRDefault="00CD40E2" w:rsidP="00CD40E2">
      <w:pPr>
        <w:pStyle w:val="Titre1"/>
        <w:spacing w:before="360" w:after="240"/>
      </w:pPr>
      <w:r>
        <w:t>Ajoutez une trame de fond</w:t>
      </w:r>
      <w:r>
        <w:t xml:space="preserve"> GRISE</w:t>
      </w:r>
    </w:p>
    <w:p w:rsidR="00CD40E2" w:rsidRDefault="00CD40E2">
      <w:r>
        <w:t>Sous l'onglet Insertion, les galeries incluent des éléments conçus pour être coordonnés avec l'aspect général de votre document. Vous pouvez utiliser ces galeries pour insérer des tables, des en-têtes, des pieds de page, des listes, des pages de garde et tout autre bloc de construction d'un document.</w:t>
      </w:r>
    </w:p>
    <w:sectPr w:rsidR="00CD40E2" w:rsidSect="00B2559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E2"/>
    <w:rsid w:val="007236F3"/>
    <w:rsid w:val="00B2559C"/>
    <w:rsid w:val="00C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6B43B-3BBD-4485-9D60-0932E3D2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9C"/>
    <w:pPr>
      <w:spacing w:after="0" w:line="240" w:lineRule="auto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2559C"/>
    <w:pPr>
      <w:keepNext/>
      <w:keepLines/>
      <w:spacing w:after="360"/>
      <w:outlineLvl w:val="0"/>
    </w:pPr>
    <w:rPr>
      <w:rFonts w:eastAsiaTheme="majorEastAsia" w:cstheme="majorBidi"/>
      <w:b/>
      <w:i/>
      <w:color w:val="2E74B5" w:themeColor="accent1" w:themeShade="BF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59C"/>
    <w:rPr>
      <w:rFonts w:ascii="Cambria" w:eastAsiaTheme="majorEastAsia" w:hAnsi="Cambria" w:cstheme="majorBidi"/>
      <w:b/>
      <w:i/>
      <w:color w:val="2E74B5" w:themeColor="accent1" w:themeShade="BF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oneb\Documents\Mod&#232;les%20Office%20personnalis&#233;s\Sone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Soneb.dotx</Template>
  <TotalTime>4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1</cp:revision>
  <dcterms:created xsi:type="dcterms:W3CDTF">2016-11-11T13:15:00Z</dcterms:created>
  <dcterms:modified xsi:type="dcterms:W3CDTF">2016-11-11T13:19:00Z</dcterms:modified>
</cp:coreProperties>
</file>