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F3" w:rsidRDefault="0047620D" w:rsidP="0047620D">
      <w:pPr>
        <w:pStyle w:val="Titre1"/>
      </w:pPr>
      <w:r>
        <w:t>Alignez les mots</w:t>
      </w:r>
    </w:p>
    <w:p w:rsidR="0047620D" w:rsidRDefault="0047620D" w:rsidP="004762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47620D" w:rsidRDefault="0047620D" w:rsidP="004762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47620D" w:rsidRDefault="0047620D" w:rsidP="004762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Placez-le dans </w:t>
      </w:r>
      <w:r>
        <w:rPr>
          <w:b/>
        </w:rPr>
        <w:t>votre dossier</w:t>
      </w:r>
    </w:p>
    <w:p w:rsidR="0047620D" w:rsidRPr="00706A1D" w:rsidRDefault="0047620D" w:rsidP="004762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</w:pPr>
      <w:r>
        <w:tab/>
        <w:t xml:space="preserve">Nommez-le </w:t>
      </w:r>
      <w:r>
        <w:rPr>
          <w:b/>
        </w:rPr>
        <w:t>« </w:t>
      </w:r>
      <w:r>
        <w:rPr>
          <w:b/>
        </w:rPr>
        <w:t>Alignez les mots</w:t>
      </w:r>
      <w:bookmarkStart w:id="0" w:name="_GoBack"/>
      <w:bookmarkEnd w:id="0"/>
      <w:r>
        <w:rPr>
          <w:b/>
        </w:rPr>
        <w:t> »</w:t>
      </w:r>
    </w:p>
    <w:p w:rsidR="0047620D" w:rsidRDefault="0047620D" w:rsidP="0047620D">
      <w:pPr>
        <w:pStyle w:val="Titre1"/>
        <w:spacing w:before="360" w:after="240"/>
      </w:pPr>
      <w:r>
        <w:t>Alignez à droite</w:t>
      </w:r>
    </w:p>
    <w:p w:rsidR="0047620D" w:rsidRPr="0047620D" w:rsidRDefault="0047620D" w:rsidP="0047620D">
      <w:r>
        <w:t>Samedi 12 novembre 2016</w:t>
      </w:r>
    </w:p>
    <w:p w:rsidR="0047620D" w:rsidRDefault="0047620D" w:rsidP="0047620D">
      <w:pPr>
        <w:pStyle w:val="Titre1"/>
        <w:spacing w:before="360" w:after="240"/>
      </w:pPr>
      <w:r>
        <w:t xml:space="preserve">Alignez à gauche </w:t>
      </w:r>
    </w:p>
    <w:p w:rsidR="0047620D" w:rsidRPr="0047620D" w:rsidRDefault="0047620D" w:rsidP="0047620D">
      <w:r>
        <w:t>Samedi 12 novembre 2016</w:t>
      </w:r>
    </w:p>
    <w:p w:rsidR="0047620D" w:rsidRDefault="0047620D" w:rsidP="0047620D">
      <w:pPr>
        <w:pStyle w:val="Titre1"/>
        <w:spacing w:before="360" w:after="240"/>
      </w:pPr>
      <w:r>
        <w:t>Alignez au centre</w:t>
      </w:r>
    </w:p>
    <w:p w:rsidR="0047620D" w:rsidRPr="0047620D" w:rsidRDefault="0047620D" w:rsidP="0047620D">
      <w:r>
        <w:t>Samedi 12 novembre 2016</w:t>
      </w:r>
    </w:p>
    <w:p w:rsidR="0047620D" w:rsidRDefault="0047620D" w:rsidP="0047620D">
      <w:pPr>
        <w:pStyle w:val="Titre1"/>
        <w:spacing w:before="360" w:after="240"/>
      </w:pPr>
      <w:r>
        <w:t>Justifiez</w:t>
      </w:r>
    </w:p>
    <w:p w:rsidR="0047620D" w:rsidRPr="0047620D" w:rsidRDefault="0047620D" w:rsidP="0047620D">
      <w:r>
        <w:t>Samedi 12 novembre 2016</w:t>
      </w:r>
    </w:p>
    <w:sectPr w:rsidR="0047620D" w:rsidRPr="0047620D" w:rsidSect="00B255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D"/>
    <w:rsid w:val="0047620D"/>
    <w:rsid w:val="007236F3"/>
    <w:rsid w:val="00B2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8248-65D7-4069-96BE-5935545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9C"/>
    <w:pPr>
      <w:spacing w:after="0" w:line="24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2559C"/>
    <w:pPr>
      <w:keepNext/>
      <w:keepLines/>
      <w:spacing w:after="360"/>
      <w:outlineLvl w:val="0"/>
    </w:pPr>
    <w:rPr>
      <w:rFonts w:eastAsiaTheme="majorEastAsia" w:cstheme="majorBidi"/>
      <w:b/>
      <w:i/>
      <w:color w:val="2E74B5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9C"/>
    <w:rPr>
      <w:rFonts w:ascii="Cambria" w:eastAsiaTheme="majorEastAsia" w:hAnsi="Cambria" w:cstheme="majorBidi"/>
      <w:b/>
      <w:i/>
      <w:color w:val="2E74B5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oneb\Documents\Mod&#232;les%20Office%20personnalis&#233;s\Sone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Soneb.dotx</Template>
  <TotalTime>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1</cp:revision>
  <dcterms:created xsi:type="dcterms:W3CDTF">2016-11-11T13:07:00Z</dcterms:created>
  <dcterms:modified xsi:type="dcterms:W3CDTF">2016-11-11T13:12:00Z</dcterms:modified>
</cp:coreProperties>
</file>