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550" w:rsidRDefault="00B13550" w:rsidP="00B13550">
      <w:pPr>
        <w:pStyle w:val="Titre1"/>
        <w:spacing w:after="0"/>
      </w:pPr>
      <w:r>
        <w:t>Placez les images dans le bon sens.</w:t>
      </w:r>
    </w:p>
    <w:p w:rsidR="00B13550" w:rsidRDefault="00B13550" w:rsidP="00B13550">
      <w:pPr>
        <w:spacing w:before="120" w:after="120"/>
      </w:pPr>
      <w:bookmarkStart w:id="0" w:name="_GoBack"/>
      <w:r>
        <w:rPr>
          <w:noProof/>
          <w:lang w:eastAsia="ja-JP"/>
        </w:rPr>
        <w:drawing>
          <wp:inline distT="0" distB="0" distL="0" distR="0" wp14:anchorId="33CD6EC2" wp14:editId="6B1EC910">
            <wp:extent cx="2160000" cy="1620689"/>
            <wp:effectExtent l="0" t="266700" r="0" b="246211"/>
            <wp:docPr id="1" name="Image 1" descr="Image paysage lun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aysage lunai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60000" cy="162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13550" w:rsidRDefault="00B13550" w:rsidP="00B13550">
      <w:pPr>
        <w:spacing w:before="120" w:after="120"/>
      </w:pPr>
      <w:r>
        <w:rPr>
          <w:noProof/>
          <w:lang w:eastAsia="ja-JP"/>
        </w:rPr>
        <w:drawing>
          <wp:inline distT="0" distB="0" distL="0" distR="0" wp14:anchorId="17145AAF" wp14:editId="02E7A666">
            <wp:extent cx="1614416" cy="2160000"/>
            <wp:effectExtent l="285750" t="0" r="271534" b="0"/>
            <wp:docPr id="13" name="Image 13" descr="http://www.communes.com/images/orig/lorraine/meurthe-et-moselle/mercy-le-bas_54960/Mercy-le-Bas_10823_son-pays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ommunes.com/images/orig/lorraine/meurthe-et-moselle/mercy-le-bas_54960/Mercy-le-Bas_10823_son-pays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14416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550" w:rsidRDefault="00B13550" w:rsidP="00B13550">
      <w:pPr>
        <w:spacing w:before="120" w:after="120"/>
      </w:pPr>
      <w:r>
        <w:rPr>
          <w:noProof/>
          <w:lang w:eastAsia="ja-JP"/>
        </w:rPr>
        <w:drawing>
          <wp:inline distT="0" distB="0" distL="0" distR="0" wp14:anchorId="0BE73AB9" wp14:editId="40C4905E">
            <wp:extent cx="2160000" cy="1620689"/>
            <wp:effectExtent l="0" t="266700" r="0" b="246211"/>
            <wp:docPr id="4" name="Image 4" descr="http://fleurdetiaree.f.l.pic.centerblog.net/o/86a46c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leurdetiaree.f.l.pic.centerblog.net/o/86a46c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60000" cy="162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550" w:rsidRDefault="00B13550" w:rsidP="00B13550">
      <w:pPr>
        <w:spacing w:before="120" w:after="120"/>
      </w:pPr>
      <w:r>
        <w:rPr>
          <w:noProof/>
          <w:lang w:eastAsia="ja-JP"/>
        </w:rPr>
        <w:lastRenderedPageBreak/>
        <w:drawing>
          <wp:inline distT="0" distB="0" distL="0" distR="0" wp14:anchorId="4FE349B8" wp14:editId="5D8FF1C2">
            <wp:extent cx="1614416" cy="2160000"/>
            <wp:effectExtent l="285750" t="0" r="271534" b="0"/>
            <wp:docPr id="16" name="Image 16" descr="http://www.mountyfox.fr/photos/albums/album-20090215-verreu/paysage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ountyfox.fr/photos/albums/album-20090215-verreu/paysage_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14416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550" w:rsidRDefault="00B13550" w:rsidP="00B13550">
      <w:pPr>
        <w:spacing w:before="120" w:after="120"/>
      </w:pPr>
      <w:r>
        <w:rPr>
          <w:noProof/>
          <w:lang w:eastAsia="ja-JP"/>
        </w:rPr>
        <w:drawing>
          <wp:inline distT="0" distB="0" distL="0" distR="0" wp14:anchorId="763A781D" wp14:editId="3C1EEC2B">
            <wp:extent cx="2160000" cy="1620688"/>
            <wp:effectExtent l="0" t="266700" r="0" b="246212"/>
            <wp:docPr id="7" name="Image 7" descr="http://sosduneterrienneendetresse.s.o.pic.centerblog.net/heh7u5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osduneterrienneendetresse.s.o.pic.centerblog.net/heh7u5f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60000" cy="162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550" w:rsidRDefault="00B13550" w:rsidP="00B13550">
      <w:pPr>
        <w:spacing w:before="120" w:after="120"/>
      </w:pPr>
      <w:r>
        <w:rPr>
          <w:noProof/>
          <w:lang w:eastAsia="ja-JP"/>
        </w:rPr>
        <w:drawing>
          <wp:inline distT="0" distB="0" distL="0" distR="0" wp14:anchorId="0956FC60" wp14:editId="691C9EAD">
            <wp:extent cx="1614416" cy="2160000"/>
            <wp:effectExtent l="285750" t="0" r="271534" b="0"/>
            <wp:docPr id="19" name="Image 19" descr="http://www.patrimoine-mondial-tchad.org/sites/default/files/images/Paysage_de_l_Enned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atrimoine-mondial-tchad.org/sites/default/files/images/Paysage_de_l_Ennedi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14416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6F3" w:rsidRDefault="00B13550" w:rsidP="00B13550">
      <w:r>
        <w:rPr>
          <w:noProof/>
          <w:lang w:eastAsia="ja-JP"/>
        </w:rPr>
        <w:drawing>
          <wp:inline distT="0" distB="0" distL="0" distR="0" wp14:anchorId="0A004EB5" wp14:editId="48D832E5">
            <wp:extent cx="2160000" cy="1620688"/>
            <wp:effectExtent l="0" t="266700" r="0" b="246212"/>
            <wp:docPr id="10" name="Image 10" descr="http://www.fond-ecran-image.fr/photo-la-reunion/photo-paysage-ile-de-la-reunion/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ond-ecran-image.fr/photo-la-reunion/photo-paysage-ile-de-la-reunion/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60000" cy="162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36F3" w:rsidSect="00B13550">
      <w:pgSz w:w="11906" w:h="16838"/>
      <w:pgMar w:top="1418" w:right="851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50"/>
    <w:rsid w:val="007236F3"/>
    <w:rsid w:val="00B13550"/>
    <w:rsid w:val="00B2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4C0DD-C3CE-4900-92ED-70E4BC03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550"/>
    <w:pPr>
      <w:spacing w:after="0" w:line="240" w:lineRule="auto"/>
    </w:pPr>
    <w:rPr>
      <w:rFonts w:ascii="Cambria" w:eastAsiaTheme="minorHAnsi" w:hAnsi="Cambria"/>
      <w:sz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2559C"/>
    <w:pPr>
      <w:keepNext/>
      <w:keepLines/>
      <w:spacing w:after="360"/>
      <w:outlineLvl w:val="0"/>
    </w:pPr>
    <w:rPr>
      <w:rFonts w:eastAsiaTheme="majorEastAsia" w:cstheme="majorBidi"/>
      <w:b/>
      <w:i/>
      <w:color w:val="2E74B5" w:themeColor="accent1" w:themeShade="BF"/>
      <w:sz w:val="28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559C"/>
    <w:rPr>
      <w:rFonts w:ascii="Cambria" w:eastAsiaTheme="majorEastAsia" w:hAnsi="Cambria" w:cstheme="majorBidi"/>
      <w:b/>
      <w:i/>
      <w:color w:val="2E74B5" w:themeColor="accent1" w:themeShade="BF"/>
      <w:sz w:val="28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ateurs\Soneb\Documents\Mod&#232;les%20Office%20personnalis&#233;s\Soneb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D8D7F-3C17-4339-8451-5E697319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Soneb.dotx</Template>
  <TotalTime>5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Elrocl</dc:creator>
  <cp:keywords/>
  <dc:description/>
  <cp:lastModifiedBy>Elrocl</cp:lastModifiedBy>
  <cp:revision>1</cp:revision>
  <dcterms:created xsi:type="dcterms:W3CDTF">2016-11-17T18:40:00Z</dcterms:created>
  <dcterms:modified xsi:type="dcterms:W3CDTF">2016-11-17T18:45:00Z</dcterms:modified>
</cp:coreProperties>
</file>